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04F67" w14:textId="4EED7BF0" w:rsidR="0082029B" w:rsidRDefault="0082029B"/>
    <w:p w14:paraId="07B87DB5" w14:textId="77777777" w:rsidR="009E37CA" w:rsidRDefault="009E37CA"/>
    <w:tbl>
      <w:tblPr>
        <w:tblStyle w:val="Grilledutableau"/>
        <w:tblW w:w="9356"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547"/>
        <w:gridCol w:w="6809"/>
      </w:tblGrid>
      <w:tr w:rsidR="00490406" w:rsidRPr="0082029B" w14:paraId="2C8305A9" w14:textId="77777777" w:rsidTr="00490406">
        <w:trPr>
          <w:trHeight w:val="283"/>
        </w:trPr>
        <w:tc>
          <w:tcPr>
            <w:tcW w:w="5000" w:type="pct"/>
            <w:gridSpan w:val="2"/>
            <w:tcBorders>
              <w:top w:val="nil"/>
              <w:bottom w:val="nil"/>
            </w:tcBorders>
            <w:shd w:val="clear" w:color="auto" w:fill="E2DEDA"/>
          </w:tcPr>
          <w:p w14:paraId="2D6F93BA" w14:textId="77777777" w:rsidR="00535477" w:rsidRPr="0045548E" w:rsidRDefault="00535477" w:rsidP="009E37CA">
            <w:pPr>
              <w:spacing w:before="200" w:after="200"/>
              <w:rPr>
                <w:rFonts w:ascii="Acherus Grotesque" w:hAnsi="Acherus Grotesque" w:cs="Calibri (Corps)"/>
                <w:b/>
                <w:bCs/>
                <w:smallCaps/>
                <w:sz w:val="28"/>
                <w:szCs w:val="40"/>
                <w:lang w:val="fr-CH"/>
              </w:rPr>
            </w:pPr>
            <w:r>
              <w:rPr>
                <w:rFonts w:ascii="Acherus Grotesque" w:hAnsi="Acherus Grotesque" w:cs="Calibri (Corps)"/>
                <w:b/>
                <w:bCs/>
                <w:smallCaps/>
                <w:sz w:val="28"/>
                <w:szCs w:val="40"/>
                <w:lang w:val="fr-CH"/>
              </w:rPr>
              <w:t>Formulaire de demande d’équivalence</w:t>
            </w:r>
          </w:p>
        </w:tc>
      </w:tr>
      <w:tr w:rsidR="00490406" w:rsidRPr="00903B60" w14:paraId="5DEE031B" w14:textId="77777777" w:rsidTr="00490406">
        <w:trPr>
          <w:trHeight w:val="283"/>
        </w:trPr>
        <w:tc>
          <w:tcPr>
            <w:tcW w:w="5000" w:type="pct"/>
            <w:gridSpan w:val="2"/>
            <w:tcBorders>
              <w:top w:val="nil"/>
              <w:bottom w:val="nil"/>
            </w:tcBorders>
            <w:shd w:val="clear" w:color="auto" w:fill="auto"/>
          </w:tcPr>
          <w:p w14:paraId="543A5C26" w14:textId="0F40D4FF" w:rsidR="00A23B9B" w:rsidRPr="00535477" w:rsidRDefault="00A23B9B" w:rsidP="00535477">
            <w:pPr>
              <w:spacing w:before="120" w:after="120"/>
              <w:jc w:val="both"/>
              <w:rPr>
                <w:rFonts w:ascii="Acherus Grotesque" w:hAnsi="Acherus Grotesque" w:cs="Calibri (Corps)"/>
                <w:smallCaps/>
                <w:szCs w:val="18"/>
                <w:lang w:val="fr-CH"/>
              </w:rPr>
            </w:pPr>
            <w:r w:rsidRPr="00535477">
              <w:rPr>
                <w:rFonts w:ascii="Acherus Grotesque" w:hAnsi="Acherus Grotesque" w:cs="Arial"/>
                <w:szCs w:val="18"/>
                <w:lang w:val="fr-CH" w:eastAsia="fr-FR"/>
              </w:rPr>
              <w:t>Conformément au point 2.3 b) du Guide relatif à la procédure d’équivalence de l’OrTra MA, les prestataires de formation sont compétents pour comptabiliser les apprentissages antérieurs et les expériences professionnelles d’une personne dont les formations et la pratique sont insuffisants pour soumettre une demande d’équivalence pour un module complet</w:t>
            </w:r>
            <w:r w:rsidR="00141271">
              <w:rPr>
                <w:rFonts w:ascii="Acherus Grotesque" w:hAnsi="Acherus Grotesque" w:cs="Arial"/>
                <w:szCs w:val="18"/>
                <w:lang w:val="fr-CH" w:eastAsia="fr-FR"/>
              </w:rPr>
              <w:t>.</w:t>
            </w:r>
          </w:p>
        </w:tc>
      </w:tr>
      <w:tr w:rsidR="00490406" w:rsidRPr="008563DB" w14:paraId="5FB4AADC" w14:textId="77777777" w:rsidTr="00213F2F">
        <w:trPr>
          <w:trHeight w:val="283"/>
        </w:trPr>
        <w:tc>
          <w:tcPr>
            <w:tcW w:w="5000" w:type="pct"/>
            <w:gridSpan w:val="2"/>
            <w:tcBorders>
              <w:top w:val="nil"/>
              <w:bottom w:val="single" w:sz="2" w:space="0" w:color="808080" w:themeColor="background1" w:themeShade="80"/>
            </w:tcBorders>
            <w:shd w:val="clear" w:color="auto" w:fill="auto"/>
          </w:tcPr>
          <w:p w14:paraId="5FB4AADB" w14:textId="2967F29C" w:rsidR="00FA7FB0" w:rsidRPr="008563DB" w:rsidRDefault="00FA7FB0" w:rsidP="00490406">
            <w:pPr>
              <w:spacing w:before="160" w:after="160"/>
              <w:rPr>
                <w:rFonts w:ascii="ACHERUSGROTESQUE-MEDIUM" w:hAnsi="ACHERUSGROTESQUE-MEDIUM" w:cstheme="minorHAnsi"/>
                <w:sz w:val="21"/>
                <w:lang w:val="fr-CH"/>
              </w:rPr>
            </w:pPr>
            <w:r w:rsidRPr="008563DB">
              <w:rPr>
                <w:rFonts w:ascii="Acherus Grotesque" w:hAnsi="Acherus Grotesque" w:cs="Calibri (Corps)"/>
                <w:b/>
                <w:bCs/>
                <w:smallCaps/>
                <w:sz w:val="21"/>
                <w:lang w:val="fr-CH"/>
              </w:rPr>
              <w:t>Coordonnées</w:t>
            </w:r>
          </w:p>
        </w:tc>
      </w:tr>
      <w:tr w:rsidR="00490406" w:rsidRPr="0045548E" w14:paraId="5FB4AADF" w14:textId="77777777" w:rsidTr="00213F2F">
        <w:trPr>
          <w:trHeight w:val="397"/>
        </w:trPr>
        <w:tc>
          <w:tcPr>
            <w:tcW w:w="1361" w:type="pct"/>
            <w:tcBorders>
              <w:top w:val="single" w:sz="2" w:space="0" w:color="808080" w:themeColor="background1" w:themeShade="80"/>
              <w:bottom w:val="single" w:sz="2" w:space="0" w:color="808080" w:themeColor="background1" w:themeShade="80"/>
              <w:right w:val="nil"/>
            </w:tcBorders>
            <w:shd w:val="clear" w:color="auto" w:fill="auto"/>
            <w:tcMar>
              <w:top w:w="43" w:type="dxa"/>
              <w:left w:w="86" w:type="dxa"/>
              <w:bottom w:w="43" w:type="dxa"/>
              <w:right w:w="86" w:type="dxa"/>
            </w:tcMar>
          </w:tcPr>
          <w:p w14:paraId="5FB4AADD" w14:textId="5E581BB6" w:rsidR="00FA7FB0" w:rsidRPr="00213F2F" w:rsidRDefault="00FA7FB0" w:rsidP="00490406">
            <w:pPr>
              <w:tabs>
                <w:tab w:val="left" w:pos="1753"/>
              </w:tabs>
              <w:spacing w:before="120" w:after="120"/>
              <w:rPr>
                <w:rFonts w:ascii="Acherus Grotesque" w:hAnsi="Acherus Grotesque" w:cstheme="minorHAnsi"/>
                <w:b/>
                <w:bCs/>
                <w:lang w:val="fr-CH"/>
              </w:rPr>
            </w:pPr>
            <w:r w:rsidRPr="00213F2F">
              <w:rPr>
                <w:rFonts w:ascii="Acherus Grotesque" w:hAnsi="Acherus Grotesque" w:cstheme="minorHAnsi"/>
                <w:b/>
                <w:bCs/>
                <w:lang w:val="fr-CH"/>
              </w:rPr>
              <w:t>Titre</w:t>
            </w:r>
          </w:p>
        </w:tc>
        <w:tc>
          <w:tcPr>
            <w:tcW w:w="3639" w:type="pct"/>
            <w:tcBorders>
              <w:top w:val="single" w:sz="2" w:space="0" w:color="808080" w:themeColor="background1" w:themeShade="80"/>
              <w:left w:val="nil"/>
              <w:bottom w:val="single" w:sz="2" w:space="0" w:color="808080" w:themeColor="background1" w:themeShade="80"/>
            </w:tcBorders>
          </w:tcPr>
          <w:p w14:paraId="5FB4AADE" w14:textId="45D7D2DA" w:rsidR="00FA7FB0" w:rsidRPr="008563DB" w:rsidRDefault="00FA7FB0" w:rsidP="00490406">
            <w:pPr>
              <w:tabs>
                <w:tab w:val="left" w:pos="1186"/>
              </w:tabs>
              <w:spacing w:before="120" w:after="120"/>
              <w:rPr>
                <w:rFonts w:ascii="ACHERUSGROTESQUE-MEDIUM" w:hAnsi="ACHERUSGROTESQUE-MEDIUM" w:cstheme="minorHAnsi"/>
                <w:sz w:val="20"/>
                <w:szCs w:val="28"/>
                <w:lang w:val="fr-CH"/>
              </w:rPr>
            </w:pPr>
            <w:r w:rsidRPr="008563DB">
              <w:rPr>
                <w:rFonts w:ascii="ACHERUSGROTESQUE-MEDIUM" w:hAnsi="ACHERUSGROTESQUE-MEDIUM" w:cstheme="minorHAnsi"/>
                <w:sz w:val="20"/>
                <w:szCs w:val="28"/>
                <w:lang w:val="fr-CH"/>
              </w:rPr>
              <w:fldChar w:fldCharType="begin">
                <w:ffData>
                  <w:name w:val="Check1"/>
                  <w:enabled/>
                  <w:calcOnExit w:val="0"/>
                  <w:checkBox>
                    <w:sizeAuto/>
                    <w:default w:val="0"/>
                  </w:checkBox>
                </w:ffData>
              </w:fldChar>
            </w:r>
            <w:r w:rsidRPr="008563DB">
              <w:rPr>
                <w:rFonts w:ascii="ACHERUSGROTESQUE-MEDIUM" w:hAnsi="ACHERUSGROTESQUE-MEDIUM" w:cstheme="minorHAnsi"/>
                <w:sz w:val="20"/>
                <w:szCs w:val="28"/>
                <w:lang w:val="fr-CH"/>
              </w:rPr>
              <w:instrText xml:space="preserve"> FORMCHECKBOX </w:instrText>
            </w:r>
            <w:r w:rsidR="00346555" w:rsidRPr="008563DB">
              <w:rPr>
                <w:rFonts w:ascii="ACHERUSGROTESQUE-MEDIUM" w:hAnsi="ACHERUSGROTESQUE-MEDIUM" w:cstheme="minorHAnsi"/>
                <w:sz w:val="20"/>
                <w:szCs w:val="28"/>
                <w:lang w:val="fr-CH"/>
              </w:rPr>
            </w:r>
            <w:r w:rsidR="0030367E">
              <w:rPr>
                <w:rFonts w:ascii="ACHERUSGROTESQUE-MEDIUM" w:hAnsi="ACHERUSGROTESQUE-MEDIUM" w:cstheme="minorHAnsi"/>
                <w:sz w:val="20"/>
                <w:szCs w:val="28"/>
                <w:lang w:val="fr-CH"/>
              </w:rPr>
              <w:fldChar w:fldCharType="separate"/>
            </w:r>
            <w:r w:rsidRPr="008563DB">
              <w:rPr>
                <w:rFonts w:ascii="ACHERUSGROTESQUE-MEDIUM" w:hAnsi="ACHERUSGROTESQUE-MEDIUM" w:cstheme="minorHAnsi"/>
                <w:sz w:val="20"/>
                <w:szCs w:val="28"/>
                <w:lang w:val="fr-CH"/>
              </w:rPr>
              <w:fldChar w:fldCharType="end"/>
            </w:r>
            <w:r w:rsidRPr="008563DB">
              <w:rPr>
                <w:rFonts w:ascii="ACHERUSGROTESQUE-MEDIUM" w:hAnsi="ACHERUSGROTESQUE-MEDIUM" w:cstheme="minorHAnsi"/>
                <w:sz w:val="20"/>
                <w:szCs w:val="28"/>
                <w:lang w:val="fr-CH"/>
              </w:rPr>
              <w:t xml:space="preserve"> </w:t>
            </w:r>
            <w:r w:rsidRPr="00B35192">
              <w:rPr>
                <w:rFonts w:ascii="Acherus Grotesque" w:hAnsi="Acherus Grotesque" w:cstheme="minorHAnsi"/>
                <w:lang w:val="fr-CH"/>
              </w:rPr>
              <w:t>Madame</w:t>
            </w:r>
            <w:r>
              <w:rPr>
                <w:rFonts w:ascii="ACHERUSGROTESQUE-MEDIUM" w:hAnsi="ACHERUSGROTESQUE-MEDIUM" w:cstheme="minorHAnsi"/>
                <w:sz w:val="20"/>
                <w:szCs w:val="28"/>
                <w:lang w:val="fr-CH"/>
              </w:rPr>
              <w:tab/>
            </w:r>
            <w:r w:rsidRPr="008563DB">
              <w:rPr>
                <w:rFonts w:ascii="ACHERUSGROTESQUE-MEDIUM" w:hAnsi="ACHERUSGROTESQUE-MEDIUM" w:cstheme="minorHAnsi"/>
                <w:sz w:val="20"/>
                <w:szCs w:val="28"/>
                <w:lang w:val="fr-CH"/>
              </w:rPr>
              <w:tab/>
            </w:r>
            <w:r w:rsidRPr="008563DB">
              <w:rPr>
                <w:rFonts w:ascii="ACHERUSGROTESQUE-MEDIUM" w:hAnsi="ACHERUSGROTESQUE-MEDIUM" w:cstheme="minorHAnsi"/>
                <w:sz w:val="20"/>
                <w:szCs w:val="28"/>
                <w:lang w:val="fr-CH"/>
              </w:rPr>
              <w:fldChar w:fldCharType="begin">
                <w:ffData>
                  <w:name w:val="Check1"/>
                  <w:enabled/>
                  <w:calcOnExit w:val="0"/>
                  <w:checkBox>
                    <w:sizeAuto/>
                    <w:default w:val="0"/>
                  </w:checkBox>
                </w:ffData>
              </w:fldChar>
            </w:r>
            <w:r w:rsidRPr="008563DB">
              <w:rPr>
                <w:rFonts w:ascii="ACHERUSGROTESQUE-MEDIUM" w:hAnsi="ACHERUSGROTESQUE-MEDIUM" w:cstheme="minorHAnsi"/>
                <w:sz w:val="20"/>
                <w:szCs w:val="28"/>
                <w:lang w:val="fr-CH"/>
              </w:rPr>
              <w:instrText xml:space="preserve"> FORMCHECKBOX </w:instrText>
            </w:r>
            <w:r w:rsidR="00346555" w:rsidRPr="008563DB">
              <w:rPr>
                <w:rFonts w:ascii="ACHERUSGROTESQUE-MEDIUM" w:hAnsi="ACHERUSGROTESQUE-MEDIUM" w:cstheme="minorHAnsi"/>
                <w:sz w:val="20"/>
                <w:szCs w:val="28"/>
                <w:lang w:val="fr-CH"/>
              </w:rPr>
            </w:r>
            <w:r w:rsidR="0030367E">
              <w:rPr>
                <w:rFonts w:ascii="ACHERUSGROTESQUE-MEDIUM" w:hAnsi="ACHERUSGROTESQUE-MEDIUM" w:cstheme="minorHAnsi"/>
                <w:sz w:val="20"/>
                <w:szCs w:val="28"/>
                <w:lang w:val="fr-CH"/>
              </w:rPr>
              <w:fldChar w:fldCharType="separate"/>
            </w:r>
            <w:r w:rsidRPr="008563DB">
              <w:rPr>
                <w:rFonts w:ascii="ACHERUSGROTESQUE-MEDIUM" w:hAnsi="ACHERUSGROTESQUE-MEDIUM" w:cstheme="minorHAnsi"/>
                <w:sz w:val="20"/>
                <w:szCs w:val="28"/>
                <w:lang w:val="fr-CH"/>
              </w:rPr>
              <w:fldChar w:fldCharType="end"/>
            </w:r>
            <w:r w:rsidRPr="008563DB">
              <w:rPr>
                <w:rFonts w:ascii="ACHERUSGROTESQUE-MEDIUM" w:hAnsi="ACHERUSGROTESQUE-MEDIUM" w:cstheme="minorHAnsi"/>
                <w:sz w:val="20"/>
                <w:szCs w:val="28"/>
                <w:lang w:val="fr-CH"/>
              </w:rPr>
              <w:t xml:space="preserve"> </w:t>
            </w:r>
            <w:r w:rsidRPr="00B35192">
              <w:rPr>
                <w:rFonts w:ascii="Acherus Grotesque" w:hAnsi="Acherus Grotesque" w:cstheme="minorHAnsi"/>
                <w:lang w:val="fr-CH"/>
              </w:rPr>
              <w:t>Monsieur</w:t>
            </w:r>
          </w:p>
        </w:tc>
      </w:tr>
      <w:tr w:rsidR="00490406" w:rsidRPr="0045548E" w14:paraId="5EDF8944" w14:textId="77777777" w:rsidTr="00213F2F">
        <w:trPr>
          <w:trHeight w:val="397"/>
        </w:trPr>
        <w:tc>
          <w:tcPr>
            <w:tcW w:w="1361" w:type="pct"/>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43" w:type="dxa"/>
              <w:left w:w="86" w:type="dxa"/>
              <w:bottom w:w="43" w:type="dxa"/>
              <w:right w:w="86" w:type="dxa"/>
            </w:tcMar>
          </w:tcPr>
          <w:p w14:paraId="293D5C4D" w14:textId="38D6BBA8" w:rsidR="00FA7FB0" w:rsidRPr="00213F2F" w:rsidRDefault="00FE31B5" w:rsidP="00490406">
            <w:pPr>
              <w:tabs>
                <w:tab w:val="left" w:pos="1753"/>
              </w:tabs>
              <w:spacing w:before="120" w:after="120"/>
              <w:rPr>
                <w:rFonts w:ascii="Acherus Grotesque" w:hAnsi="Acherus Grotesque" w:cstheme="minorHAnsi"/>
                <w:b/>
                <w:bCs/>
                <w:lang w:val="fr-CH"/>
              </w:rPr>
            </w:pPr>
            <w:r w:rsidRPr="00213F2F">
              <w:rPr>
                <w:rFonts w:ascii="Acherus Grotesque" w:hAnsi="Acherus Grotesque" w:cstheme="minorHAnsi"/>
                <w:b/>
                <w:bCs/>
                <w:lang w:val="fr-CH"/>
              </w:rPr>
              <w:t>Prénom Nom</w:t>
            </w:r>
          </w:p>
        </w:tc>
        <w:tc>
          <w:tcPr>
            <w:tcW w:w="3639"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20AAEC5" w14:textId="5E941699" w:rsidR="00FA7FB0" w:rsidRPr="008563DB" w:rsidRDefault="00FA7FB0" w:rsidP="00490406">
            <w:pPr>
              <w:tabs>
                <w:tab w:val="left" w:pos="1186"/>
              </w:tabs>
              <w:spacing w:before="120" w:after="120"/>
              <w:rPr>
                <w:rFonts w:ascii="ACHERUSGROTESQUE-MEDIUM" w:hAnsi="ACHERUSGROTESQUE-MEDIUM" w:cstheme="minorHAnsi"/>
                <w:sz w:val="20"/>
                <w:szCs w:val="28"/>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bookmarkStart w:id="0" w:name="Text4"/>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bookmarkEnd w:id="0"/>
          </w:p>
        </w:tc>
      </w:tr>
      <w:tr w:rsidR="00490406" w:rsidRPr="0045548E" w14:paraId="79869B18" w14:textId="77777777" w:rsidTr="00213F2F">
        <w:trPr>
          <w:trHeight w:val="397"/>
        </w:trPr>
        <w:tc>
          <w:tcPr>
            <w:tcW w:w="1361" w:type="pct"/>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43" w:type="dxa"/>
              <w:left w:w="86" w:type="dxa"/>
              <w:bottom w:w="43" w:type="dxa"/>
              <w:right w:w="86" w:type="dxa"/>
            </w:tcMar>
          </w:tcPr>
          <w:p w14:paraId="0F642839" w14:textId="60F23AD5" w:rsidR="00FA7FB0" w:rsidRPr="00213F2F" w:rsidRDefault="00FA7FB0" w:rsidP="00490406">
            <w:pPr>
              <w:tabs>
                <w:tab w:val="left" w:pos="1753"/>
              </w:tabs>
              <w:spacing w:before="120" w:after="120"/>
              <w:rPr>
                <w:rFonts w:ascii="Acherus Grotesque" w:hAnsi="Acherus Grotesque" w:cstheme="minorHAnsi"/>
                <w:b/>
                <w:bCs/>
                <w:lang w:val="fr-CH"/>
              </w:rPr>
            </w:pPr>
            <w:r w:rsidRPr="00213F2F">
              <w:rPr>
                <w:rFonts w:ascii="Acherus Grotesque" w:hAnsi="Acherus Grotesque" w:cstheme="minorHAnsi"/>
                <w:b/>
                <w:bCs/>
                <w:lang w:val="fr-CH"/>
              </w:rPr>
              <w:t>Adresse</w:t>
            </w:r>
            <w:r w:rsidR="00FE31B5" w:rsidRPr="00213F2F">
              <w:rPr>
                <w:rFonts w:ascii="Acherus Grotesque" w:hAnsi="Acherus Grotesque" w:cstheme="minorHAnsi"/>
                <w:b/>
                <w:bCs/>
                <w:lang w:val="fr-CH"/>
              </w:rPr>
              <w:t xml:space="preserve"> complète</w:t>
            </w:r>
          </w:p>
        </w:tc>
        <w:tc>
          <w:tcPr>
            <w:tcW w:w="3639"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067CF41" w14:textId="1FC8870E" w:rsidR="00FA7FB0" w:rsidRPr="008563DB" w:rsidRDefault="00FA7FB0" w:rsidP="00490406">
            <w:pPr>
              <w:tabs>
                <w:tab w:val="left" w:pos="1186"/>
              </w:tabs>
              <w:spacing w:before="120" w:after="120"/>
              <w:rPr>
                <w:rFonts w:ascii="ACHERUSGROTESQUE-MEDIUM" w:hAnsi="ACHERUSGROTESQUE-MEDIUM" w:cstheme="minorHAnsi"/>
                <w:sz w:val="20"/>
                <w:szCs w:val="28"/>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490406" w:rsidRPr="0045548E" w14:paraId="60A34816" w14:textId="77777777" w:rsidTr="00213F2F">
        <w:trPr>
          <w:trHeight w:val="397"/>
        </w:trPr>
        <w:tc>
          <w:tcPr>
            <w:tcW w:w="1361" w:type="pct"/>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43" w:type="dxa"/>
              <w:left w:w="86" w:type="dxa"/>
              <w:bottom w:w="43" w:type="dxa"/>
              <w:right w:w="86" w:type="dxa"/>
            </w:tcMar>
          </w:tcPr>
          <w:p w14:paraId="31F16000" w14:textId="2077197D" w:rsidR="00FA7FB0" w:rsidRPr="00213F2F" w:rsidRDefault="00FA7FB0" w:rsidP="00490406">
            <w:pPr>
              <w:tabs>
                <w:tab w:val="left" w:pos="1753"/>
              </w:tabs>
              <w:spacing w:before="120" w:after="120"/>
              <w:rPr>
                <w:rFonts w:ascii="Acherus Grotesque" w:hAnsi="Acherus Grotesque" w:cstheme="minorHAnsi"/>
                <w:b/>
                <w:bCs/>
                <w:lang w:val="fr-CH"/>
              </w:rPr>
            </w:pPr>
            <w:r w:rsidRPr="00213F2F">
              <w:rPr>
                <w:rFonts w:ascii="Acherus Grotesque" w:hAnsi="Acherus Grotesque" w:cstheme="minorHAnsi"/>
                <w:b/>
                <w:bCs/>
                <w:lang w:val="fr-CH"/>
              </w:rPr>
              <w:t>Téléphone</w:t>
            </w:r>
          </w:p>
        </w:tc>
        <w:tc>
          <w:tcPr>
            <w:tcW w:w="3639"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3FCB472" w14:textId="5AF30077" w:rsidR="00FA7FB0" w:rsidRPr="008563DB" w:rsidRDefault="00FA7FB0" w:rsidP="00490406">
            <w:pPr>
              <w:tabs>
                <w:tab w:val="left" w:pos="1186"/>
              </w:tabs>
              <w:spacing w:before="120" w:after="120"/>
              <w:rPr>
                <w:rFonts w:ascii="ACHERUSGROTESQUE-MEDIUM" w:hAnsi="ACHERUSGROTESQUE-MEDIUM" w:cstheme="minorHAnsi"/>
                <w:sz w:val="20"/>
                <w:szCs w:val="28"/>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490406" w:rsidRPr="0045548E" w14:paraId="5BE9043A" w14:textId="77777777" w:rsidTr="00213F2F">
        <w:trPr>
          <w:trHeight w:val="397"/>
        </w:trPr>
        <w:tc>
          <w:tcPr>
            <w:tcW w:w="1361" w:type="pct"/>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43" w:type="dxa"/>
              <w:left w:w="86" w:type="dxa"/>
              <w:bottom w:w="43" w:type="dxa"/>
              <w:right w:w="86" w:type="dxa"/>
            </w:tcMar>
          </w:tcPr>
          <w:p w14:paraId="4AE403A2" w14:textId="36D8C823" w:rsidR="00FA7FB0" w:rsidRPr="00213F2F" w:rsidRDefault="00FA7FB0" w:rsidP="00490406">
            <w:pPr>
              <w:tabs>
                <w:tab w:val="left" w:pos="1753"/>
              </w:tabs>
              <w:spacing w:before="120" w:after="120"/>
              <w:rPr>
                <w:rFonts w:ascii="Acherus Grotesque" w:hAnsi="Acherus Grotesque" w:cstheme="minorHAnsi"/>
                <w:b/>
                <w:bCs/>
                <w:lang w:val="fr-CH"/>
              </w:rPr>
            </w:pPr>
            <w:r w:rsidRPr="00213F2F">
              <w:rPr>
                <w:rFonts w:ascii="Acherus Grotesque" w:hAnsi="Acherus Grotesque" w:cstheme="minorHAnsi"/>
                <w:b/>
                <w:bCs/>
                <w:lang w:val="fr-CH"/>
              </w:rPr>
              <w:t>Email</w:t>
            </w:r>
          </w:p>
        </w:tc>
        <w:tc>
          <w:tcPr>
            <w:tcW w:w="3639"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86C403C" w14:textId="5635F1F7" w:rsidR="00FA7FB0" w:rsidRPr="008563DB" w:rsidRDefault="00FA7FB0" w:rsidP="00490406">
            <w:pPr>
              <w:tabs>
                <w:tab w:val="left" w:pos="1186"/>
              </w:tabs>
              <w:spacing w:before="120" w:after="120"/>
              <w:rPr>
                <w:rFonts w:ascii="ACHERUSGROTESQUE-MEDIUM" w:hAnsi="ACHERUSGROTESQUE-MEDIUM" w:cstheme="minorHAnsi"/>
                <w:sz w:val="20"/>
                <w:szCs w:val="28"/>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490406" w:rsidRPr="0045548E" w14:paraId="79A55234" w14:textId="77777777" w:rsidTr="00213F2F">
        <w:trPr>
          <w:trHeight w:val="397"/>
        </w:trPr>
        <w:tc>
          <w:tcPr>
            <w:tcW w:w="1361" w:type="pct"/>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43" w:type="dxa"/>
              <w:left w:w="86" w:type="dxa"/>
              <w:bottom w:w="43" w:type="dxa"/>
              <w:right w:w="86" w:type="dxa"/>
            </w:tcMar>
          </w:tcPr>
          <w:p w14:paraId="7D811A96" w14:textId="514BEF4F" w:rsidR="00FA7FB0" w:rsidRPr="00213F2F" w:rsidRDefault="00FA7FB0" w:rsidP="00490406">
            <w:pPr>
              <w:tabs>
                <w:tab w:val="left" w:pos="1753"/>
              </w:tabs>
              <w:spacing w:before="120" w:after="120"/>
              <w:rPr>
                <w:rFonts w:ascii="Acherus Grotesque" w:hAnsi="Acherus Grotesque" w:cstheme="minorHAnsi"/>
                <w:b/>
                <w:bCs/>
                <w:lang w:val="fr-CH"/>
              </w:rPr>
            </w:pPr>
            <w:r w:rsidRPr="00213F2F">
              <w:rPr>
                <w:rFonts w:ascii="Acherus Grotesque" w:hAnsi="Acherus Grotesque" w:cstheme="minorHAnsi"/>
                <w:b/>
                <w:bCs/>
                <w:lang w:val="fr-CH"/>
              </w:rPr>
              <w:t>Date de naissance</w:t>
            </w:r>
          </w:p>
        </w:tc>
        <w:tc>
          <w:tcPr>
            <w:tcW w:w="3639"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CE5DEE8" w14:textId="359FF159" w:rsidR="00FA7FB0" w:rsidRPr="008563DB" w:rsidRDefault="00FA7FB0" w:rsidP="00490406">
            <w:pPr>
              <w:tabs>
                <w:tab w:val="left" w:pos="1186"/>
              </w:tabs>
              <w:spacing w:before="120" w:after="120"/>
              <w:rPr>
                <w:rFonts w:ascii="ACHERUSGROTESQUE-MEDIUM" w:hAnsi="ACHERUSGROTESQUE-MEDIUM" w:cstheme="minorHAnsi"/>
                <w:sz w:val="20"/>
                <w:szCs w:val="28"/>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490406" w:rsidRPr="0045548E" w14:paraId="67175603" w14:textId="77777777" w:rsidTr="00213F2F">
        <w:trPr>
          <w:trHeight w:val="397"/>
        </w:trPr>
        <w:tc>
          <w:tcPr>
            <w:tcW w:w="1361" w:type="pct"/>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43" w:type="dxa"/>
              <w:left w:w="86" w:type="dxa"/>
              <w:bottom w:w="43" w:type="dxa"/>
              <w:right w:w="86" w:type="dxa"/>
            </w:tcMar>
          </w:tcPr>
          <w:p w14:paraId="526E1C8D" w14:textId="743E6A5D" w:rsidR="00FA7FB0" w:rsidRPr="00213F2F" w:rsidRDefault="00FA7FB0" w:rsidP="00490406">
            <w:pPr>
              <w:tabs>
                <w:tab w:val="left" w:pos="1753"/>
              </w:tabs>
              <w:spacing w:before="120" w:after="120"/>
              <w:rPr>
                <w:rFonts w:ascii="Acherus Grotesque" w:hAnsi="Acherus Grotesque" w:cstheme="minorHAnsi"/>
                <w:b/>
                <w:bCs/>
                <w:lang w:val="fr-CH"/>
              </w:rPr>
            </w:pPr>
            <w:r w:rsidRPr="00213F2F">
              <w:rPr>
                <w:rFonts w:ascii="Acherus Grotesque" w:hAnsi="Acherus Grotesque" w:cstheme="minorHAnsi"/>
                <w:b/>
                <w:bCs/>
                <w:lang w:val="fr-CH"/>
              </w:rPr>
              <w:t>Profession actuelle</w:t>
            </w:r>
          </w:p>
        </w:tc>
        <w:tc>
          <w:tcPr>
            <w:tcW w:w="3639"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54A1BBF" w14:textId="565785B9" w:rsidR="00FA7FB0" w:rsidRPr="008563DB" w:rsidRDefault="00FA7FB0" w:rsidP="00490406">
            <w:pPr>
              <w:tabs>
                <w:tab w:val="left" w:pos="1186"/>
              </w:tabs>
              <w:spacing w:before="120" w:after="120"/>
              <w:rPr>
                <w:rFonts w:ascii="ACHERUSGROTESQUE-MEDIUM" w:hAnsi="ACHERUSGROTESQUE-MEDIUM" w:cstheme="minorHAnsi"/>
                <w:sz w:val="20"/>
                <w:szCs w:val="28"/>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490406" w:rsidRPr="00903B60" w14:paraId="109A6216" w14:textId="77777777" w:rsidTr="00213F2F">
        <w:trPr>
          <w:trHeight w:val="340"/>
        </w:trPr>
        <w:tc>
          <w:tcPr>
            <w:tcW w:w="1361" w:type="pct"/>
            <w:tcBorders>
              <w:top w:val="single" w:sz="2" w:space="0" w:color="808080" w:themeColor="background1" w:themeShade="80"/>
              <w:bottom w:val="single" w:sz="2" w:space="0" w:color="808080" w:themeColor="background1" w:themeShade="80"/>
              <w:right w:val="nil"/>
            </w:tcBorders>
            <w:shd w:val="clear" w:color="auto" w:fill="auto"/>
            <w:tcMar>
              <w:top w:w="58" w:type="dxa"/>
              <w:left w:w="86" w:type="dxa"/>
              <w:bottom w:w="43" w:type="dxa"/>
              <w:right w:w="86" w:type="dxa"/>
            </w:tcMar>
            <w:vAlign w:val="center"/>
          </w:tcPr>
          <w:p w14:paraId="58A26675" w14:textId="77777777" w:rsidR="00A23B9B" w:rsidRPr="00213F2F" w:rsidRDefault="00A23B9B" w:rsidP="00DB5813">
            <w:pPr>
              <w:ind w:right="-5332"/>
              <w:rPr>
                <w:rFonts w:ascii="Acherus Grotesque" w:hAnsi="Acherus Grotesque" w:cstheme="minorHAnsi"/>
                <w:b/>
                <w:bCs/>
                <w:lang w:val="fr-CH"/>
              </w:rPr>
            </w:pPr>
            <w:r w:rsidRPr="00213F2F">
              <w:rPr>
                <w:rFonts w:ascii="Acherus Grotesque" w:hAnsi="Acherus Grotesque" w:cstheme="minorHAnsi"/>
                <w:b/>
                <w:bCs/>
                <w:lang w:val="fr-CH"/>
              </w:rPr>
              <w:t>Critères d’évaluation</w:t>
            </w:r>
          </w:p>
        </w:tc>
        <w:tc>
          <w:tcPr>
            <w:tcW w:w="3639" w:type="pct"/>
            <w:tcBorders>
              <w:top w:val="single" w:sz="2" w:space="0" w:color="808080" w:themeColor="background1" w:themeShade="80"/>
              <w:left w:val="nil"/>
              <w:bottom w:val="single" w:sz="2" w:space="0" w:color="808080" w:themeColor="background1" w:themeShade="80"/>
            </w:tcBorders>
          </w:tcPr>
          <w:p w14:paraId="69416B2C" w14:textId="76B4533C" w:rsidR="00A23B9B" w:rsidRDefault="00A23B9B" w:rsidP="00B35192">
            <w:pPr>
              <w:pStyle w:val="Paragraphedeliste"/>
              <w:numPr>
                <w:ilvl w:val="0"/>
                <w:numId w:val="29"/>
              </w:numPr>
              <w:spacing w:before="80" w:after="80"/>
              <w:ind w:left="318" w:right="-2" w:hanging="284"/>
              <w:rPr>
                <w:rFonts w:ascii="Acherus Grotesque" w:hAnsi="Acherus Grotesque" w:cs="Arial"/>
                <w:lang w:val="fr-CH"/>
              </w:rPr>
            </w:pPr>
            <w:proofErr w:type="gramStart"/>
            <w:r w:rsidRPr="00535477">
              <w:rPr>
                <w:rFonts w:ascii="Acherus Grotesque" w:hAnsi="Acherus Grotesque" w:cs="Arial"/>
                <w:lang w:val="fr-CH"/>
              </w:rPr>
              <w:t>le</w:t>
            </w:r>
            <w:proofErr w:type="gramEnd"/>
            <w:r w:rsidRPr="00535477">
              <w:rPr>
                <w:rFonts w:ascii="Acherus Grotesque" w:hAnsi="Acherus Grotesque" w:cs="Arial"/>
                <w:lang w:val="fr-CH"/>
              </w:rPr>
              <w:t xml:space="preserve"> programme de la formation est équivalent à celui du CVMA</w:t>
            </w:r>
          </w:p>
          <w:p w14:paraId="56AA0B05" w14:textId="77777777" w:rsidR="00B35192" w:rsidRPr="00535477" w:rsidRDefault="00B35192" w:rsidP="00B35192">
            <w:pPr>
              <w:pStyle w:val="Paragraphedeliste"/>
              <w:numPr>
                <w:ilvl w:val="0"/>
                <w:numId w:val="29"/>
              </w:numPr>
              <w:spacing w:before="80" w:after="80"/>
              <w:ind w:left="318" w:right="-2" w:hanging="284"/>
              <w:rPr>
                <w:rFonts w:ascii="Acherus Grotesque" w:hAnsi="Acherus Grotesque" w:cs="Arial"/>
                <w:lang w:val="fr-CH"/>
              </w:rPr>
            </w:pPr>
            <w:proofErr w:type="gramStart"/>
            <w:r w:rsidRPr="00535477">
              <w:rPr>
                <w:rFonts w:ascii="Acherus Grotesque" w:hAnsi="Acherus Grotesque" w:cs="Arial"/>
                <w:lang w:val="fr-CH"/>
              </w:rPr>
              <w:t>la</w:t>
            </w:r>
            <w:proofErr w:type="gramEnd"/>
            <w:r w:rsidRPr="00535477">
              <w:rPr>
                <w:rFonts w:ascii="Acherus Grotesque" w:hAnsi="Acherus Grotesque" w:cs="Arial"/>
                <w:lang w:val="fr-CH"/>
              </w:rPr>
              <w:t xml:space="preserve"> formation a été sanctionnée par un certificat ou un diplôme</w:t>
            </w:r>
          </w:p>
          <w:p w14:paraId="0DB95A91" w14:textId="2EFB3C80" w:rsidR="00A23B9B" w:rsidRPr="00535477" w:rsidRDefault="00A23B9B" w:rsidP="00B35192">
            <w:pPr>
              <w:pStyle w:val="Paragraphedeliste"/>
              <w:numPr>
                <w:ilvl w:val="0"/>
                <w:numId w:val="29"/>
              </w:numPr>
              <w:spacing w:before="80" w:after="80"/>
              <w:ind w:left="318" w:right="-2" w:hanging="284"/>
              <w:rPr>
                <w:rFonts w:ascii="Acherus Grotesque" w:hAnsi="Acherus Grotesque" w:cs="Arial"/>
                <w:lang w:val="fr-CH"/>
              </w:rPr>
            </w:pPr>
            <w:proofErr w:type="gramStart"/>
            <w:r w:rsidRPr="00535477">
              <w:rPr>
                <w:rFonts w:ascii="Acherus Grotesque" w:hAnsi="Acherus Grotesque" w:cs="Arial"/>
                <w:lang w:val="fr-CH"/>
              </w:rPr>
              <w:t>le</w:t>
            </w:r>
            <w:proofErr w:type="gramEnd"/>
            <w:r w:rsidRPr="00535477">
              <w:rPr>
                <w:rFonts w:ascii="Acherus Grotesque" w:hAnsi="Acherus Grotesque" w:cs="Arial"/>
                <w:lang w:val="fr-CH"/>
              </w:rPr>
              <w:t xml:space="preserve"> contenu des cours est détaillé </w:t>
            </w:r>
            <w:r w:rsidR="00B35192" w:rsidRPr="00535477">
              <w:rPr>
                <w:rFonts w:ascii="Acherus Grotesque" w:hAnsi="Acherus Grotesque" w:cs="Arial"/>
                <w:lang w:val="fr-CH"/>
              </w:rPr>
              <w:t>et indique le nombre d’heures</w:t>
            </w:r>
          </w:p>
          <w:p w14:paraId="2C4CF4D1" w14:textId="77777777" w:rsidR="00161FA2" w:rsidRPr="00535477" w:rsidRDefault="00161FA2" w:rsidP="00161FA2">
            <w:pPr>
              <w:pStyle w:val="Paragraphedeliste"/>
              <w:numPr>
                <w:ilvl w:val="0"/>
                <w:numId w:val="29"/>
              </w:numPr>
              <w:spacing w:before="80" w:after="80"/>
              <w:ind w:left="318" w:right="-2" w:hanging="284"/>
              <w:rPr>
                <w:rFonts w:ascii="Acherus Grotesque" w:hAnsi="Acherus Grotesque" w:cs="Arial"/>
                <w:lang w:val="fr-CH"/>
              </w:rPr>
            </w:pPr>
            <w:proofErr w:type="gramStart"/>
            <w:r>
              <w:rPr>
                <w:rFonts w:ascii="Acherus Grotesque" w:hAnsi="Acherus Grotesque" w:cs="Arial"/>
                <w:lang w:val="fr-CH"/>
              </w:rPr>
              <w:t>la</w:t>
            </w:r>
            <w:proofErr w:type="gramEnd"/>
            <w:r>
              <w:rPr>
                <w:rFonts w:ascii="Acherus Grotesque" w:hAnsi="Acherus Grotesque" w:cs="Arial"/>
                <w:lang w:val="fr-CH"/>
              </w:rPr>
              <w:t xml:space="preserve"> formation a été suivie en présentiel</w:t>
            </w:r>
          </w:p>
          <w:p w14:paraId="592F8F54" w14:textId="5EBED385" w:rsidR="00A23B9B" w:rsidRPr="00535477" w:rsidRDefault="00A23B9B" w:rsidP="00B35192">
            <w:pPr>
              <w:pStyle w:val="Paragraphedeliste"/>
              <w:numPr>
                <w:ilvl w:val="0"/>
                <w:numId w:val="29"/>
              </w:numPr>
              <w:spacing w:before="80" w:after="80"/>
              <w:ind w:left="318" w:right="-2" w:hanging="284"/>
              <w:rPr>
                <w:rFonts w:ascii="Acherus Grotesque" w:hAnsi="Acherus Grotesque" w:cs="Arial"/>
                <w:lang w:val="fr-CH"/>
              </w:rPr>
            </w:pPr>
            <w:proofErr w:type="gramStart"/>
            <w:r w:rsidRPr="00535477">
              <w:rPr>
                <w:rFonts w:ascii="Acherus Grotesque" w:hAnsi="Acherus Grotesque" w:cs="Arial"/>
                <w:lang w:val="fr-CH"/>
              </w:rPr>
              <w:t>la</w:t>
            </w:r>
            <w:proofErr w:type="gramEnd"/>
            <w:r w:rsidRPr="00535477">
              <w:rPr>
                <w:rFonts w:ascii="Acherus Grotesque" w:hAnsi="Acherus Grotesque" w:cs="Arial"/>
                <w:lang w:val="fr-CH"/>
              </w:rPr>
              <w:t xml:space="preserve"> formation a été suivie dans les cinq dernières années ou la personne </w:t>
            </w:r>
            <w:r w:rsidR="00B35192" w:rsidRPr="00535477">
              <w:rPr>
                <w:rFonts w:ascii="Acherus Grotesque" w:hAnsi="Acherus Grotesque" w:cs="Arial"/>
                <w:lang w:val="fr-CH"/>
              </w:rPr>
              <w:t xml:space="preserve">pratique </w:t>
            </w:r>
            <w:r w:rsidR="00161FA2">
              <w:rPr>
                <w:rFonts w:ascii="Acherus Grotesque" w:hAnsi="Acherus Grotesque" w:cs="Arial"/>
                <w:lang w:val="fr-CH"/>
              </w:rPr>
              <w:t>dans le domaine</w:t>
            </w:r>
            <w:r w:rsidR="00B35192" w:rsidRPr="00535477">
              <w:rPr>
                <w:rFonts w:ascii="Acherus Grotesque" w:hAnsi="Acherus Grotesque" w:cs="Arial"/>
                <w:lang w:val="fr-CH"/>
              </w:rPr>
              <w:t xml:space="preserve"> depuis plus de 5 ans.</w:t>
            </w:r>
          </w:p>
        </w:tc>
      </w:tr>
      <w:tr w:rsidR="00490406" w:rsidRPr="00903B60" w14:paraId="230AFD33" w14:textId="77777777" w:rsidTr="00213F2F">
        <w:trPr>
          <w:trHeight w:val="340"/>
        </w:trPr>
        <w:tc>
          <w:tcPr>
            <w:tcW w:w="1361" w:type="pct"/>
            <w:tcBorders>
              <w:top w:val="single" w:sz="2" w:space="0" w:color="808080" w:themeColor="background1" w:themeShade="80"/>
              <w:bottom w:val="single" w:sz="2" w:space="0" w:color="808080" w:themeColor="background1" w:themeShade="80"/>
              <w:right w:val="nil"/>
            </w:tcBorders>
            <w:shd w:val="clear" w:color="auto" w:fill="auto"/>
            <w:tcMar>
              <w:top w:w="58" w:type="dxa"/>
              <w:left w:w="86" w:type="dxa"/>
              <w:bottom w:w="43" w:type="dxa"/>
              <w:right w:w="86" w:type="dxa"/>
            </w:tcMar>
            <w:vAlign w:val="center"/>
          </w:tcPr>
          <w:p w14:paraId="116A5A4C" w14:textId="77777777" w:rsidR="00A23B9B" w:rsidRPr="00213F2F" w:rsidRDefault="00A23B9B" w:rsidP="00DB5813">
            <w:pPr>
              <w:ind w:right="-5332"/>
              <w:rPr>
                <w:rFonts w:ascii="Acherus Grotesque" w:hAnsi="Acherus Grotesque" w:cstheme="minorHAnsi"/>
                <w:b/>
                <w:bCs/>
                <w:lang w:val="fr-CH"/>
              </w:rPr>
            </w:pPr>
            <w:r w:rsidRPr="00213F2F">
              <w:rPr>
                <w:rFonts w:ascii="Acherus Grotesque" w:hAnsi="Acherus Grotesque" w:cstheme="minorHAnsi"/>
                <w:b/>
                <w:bCs/>
                <w:lang w:val="fr-CH"/>
              </w:rPr>
              <w:t>Possibilités</w:t>
            </w:r>
          </w:p>
          <w:p w14:paraId="0DB18DEF" w14:textId="651FD63A" w:rsidR="00A23B9B" w:rsidRPr="00213F2F" w:rsidRDefault="00A23B9B" w:rsidP="00DB5813">
            <w:pPr>
              <w:ind w:right="-5332"/>
              <w:rPr>
                <w:rFonts w:ascii="Acherus Grotesque" w:hAnsi="Acherus Grotesque" w:cstheme="minorHAnsi"/>
                <w:b/>
                <w:bCs/>
                <w:lang w:val="fr-CH"/>
              </w:rPr>
            </w:pPr>
            <w:proofErr w:type="gramStart"/>
            <w:r w:rsidRPr="00213F2F">
              <w:rPr>
                <w:rFonts w:ascii="Acherus Grotesque" w:hAnsi="Acherus Grotesque" w:cstheme="minorHAnsi"/>
                <w:b/>
                <w:bCs/>
                <w:lang w:val="fr-CH"/>
              </w:rPr>
              <w:t>d’équivalence</w:t>
            </w:r>
            <w:proofErr w:type="gramEnd"/>
          </w:p>
        </w:tc>
        <w:tc>
          <w:tcPr>
            <w:tcW w:w="3639" w:type="pct"/>
            <w:tcBorders>
              <w:top w:val="single" w:sz="2" w:space="0" w:color="808080" w:themeColor="background1" w:themeShade="80"/>
              <w:left w:val="nil"/>
              <w:bottom w:val="single" w:sz="2" w:space="0" w:color="808080" w:themeColor="background1" w:themeShade="80"/>
            </w:tcBorders>
          </w:tcPr>
          <w:p w14:paraId="6F9EB62E" w14:textId="77777777" w:rsidR="00A23B9B" w:rsidRPr="00535477" w:rsidRDefault="00A23B9B" w:rsidP="00B35192">
            <w:pPr>
              <w:pStyle w:val="Paragraphedeliste"/>
              <w:numPr>
                <w:ilvl w:val="0"/>
                <w:numId w:val="29"/>
              </w:numPr>
              <w:spacing w:before="120" w:after="120"/>
              <w:ind w:left="318" w:hanging="284"/>
              <w:jc w:val="both"/>
              <w:rPr>
                <w:rFonts w:ascii="Acherus Grotesque" w:hAnsi="Acherus Grotesque" w:cs="Arial"/>
                <w:lang w:val="fr-CH" w:eastAsia="fr-FR"/>
              </w:rPr>
            </w:pPr>
            <w:r w:rsidRPr="00535477">
              <w:rPr>
                <w:rFonts w:ascii="Acherus Grotesque" w:hAnsi="Acherus Grotesque" w:cs="Arial"/>
                <w:lang w:val="fr-CH" w:eastAsia="fr-FR"/>
              </w:rPr>
              <w:t>Module M1</w:t>
            </w:r>
            <w:r w:rsidRPr="00535477">
              <w:rPr>
                <w:rFonts w:ascii="Cambria" w:hAnsi="Cambria" w:cs="Cambria"/>
                <w:lang w:val="fr-CH" w:eastAsia="fr-FR"/>
              </w:rPr>
              <w:t> </w:t>
            </w:r>
            <w:r w:rsidRPr="00535477">
              <w:rPr>
                <w:rFonts w:ascii="Acherus Grotesque" w:hAnsi="Acherus Grotesque" w:cs="Arial"/>
                <w:lang w:val="fr-CH" w:eastAsia="fr-FR"/>
              </w:rPr>
              <w:t>: tous les cours</w:t>
            </w:r>
          </w:p>
          <w:p w14:paraId="36BFF0EE" w14:textId="6ECD2C77" w:rsidR="00A23B9B" w:rsidRPr="00535477" w:rsidRDefault="00A23B9B" w:rsidP="00B35192">
            <w:pPr>
              <w:pStyle w:val="Paragraphedeliste"/>
              <w:numPr>
                <w:ilvl w:val="0"/>
                <w:numId w:val="29"/>
              </w:numPr>
              <w:spacing w:before="120" w:after="120"/>
              <w:ind w:left="318" w:hanging="284"/>
              <w:jc w:val="both"/>
              <w:rPr>
                <w:rFonts w:ascii="Acherus Grotesque" w:hAnsi="Acherus Grotesque" w:cs="Arial"/>
                <w:lang w:val="fr-CH" w:eastAsia="fr-FR"/>
              </w:rPr>
            </w:pPr>
            <w:r w:rsidRPr="00535477">
              <w:rPr>
                <w:rFonts w:ascii="Acherus Grotesque" w:hAnsi="Acherus Grotesque" w:cs="Arial"/>
                <w:lang w:val="fr-CH" w:eastAsia="fr-FR"/>
              </w:rPr>
              <w:t>Module M2</w:t>
            </w:r>
            <w:r w:rsidRPr="00535477">
              <w:rPr>
                <w:rFonts w:ascii="Cambria" w:hAnsi="Cambria" w:cs="Cambria"/>
                <w:lang w:val="fr-CH" w:eastAsia="fr-FR"/>
              </w:rPr>
              <w:t> </w:t>
            </w:r>
            <w:r w:rsidRPr="00535477">
              <w:rPr>
                <w:rFonts w:ascii="Acherus Grotesque" w:hAnsi="Acherus Grotesque" w:cs="Arial"/>
                <w:lang w:val="fr-CH" w:eastAsia="fr-FR"/>
              </w:rPr>
              <w:t xml:space="preserve">: </w:t>
            </w:r>
            <w:r w:rsidR="00535477" w:rsidRPr="00535477">
              <w:rPr>
                <w:rFonts w:ascii="Acherus Grotesque" w:hAnsi="Acherus Grotesque" w:cs="Arial"/>
                <w:lang w:val="fr-CH" w:eastAsia="fr-FR"/>
              </w:rPr>
              <w:t>cours complets</w:t>
            </w:r>
            <w:r w:rsidRPr="00535477">
              <w:rPr>
                <w:rFonts w:ascii="Acherus Grotesque" w:hAnsi="Acherus Grotesque" w:cs="Arial"/>
                <w:lang w:val="fr-CH" w:eastAsia="fr-FR"/>
              </w:rPr>
              <w:t xml:space="preserve"> uniquement</w:t>
            </w:r>
          </w:p>
          <w:p w14:paraId="7C8ABBCA" w14:textId="77777777" w:rsidR="00A23B9B" w:rsidRPr="00535477" w:rsidRDefault="00A23B9B" w:rsidP="00B35192">
            <w:pPr>
              <w:pStyle w:val="Paragraphedeliste"/>
              <w:numPr>
                <w:ilvl w:val="0"/>
                <w:numId w:val="29"/>
              </w:numPr>
              <w:spacing w:before="120" w:after="120"/>
              <w:ind w:left="318" w:hanging="284"/>
              <w:jc w:val="both"/>
              <w:rPr>
                <w:rFonts w:ascii="Acherus Grotesque" w:hAnsi="Acherus Grotesque" w:cs="Arial"/>
                <w:lang w:val="fr-CH" w:eastAsia="fr-FR"/>
              </w:rPr>
            </w:pPr>
            <w:r w:rsidRPr="00535477">
              <w:rPr>
                <w:rFonts w:ascii="Acherus Grotesque" w:hAnsi="Acherus Grotesque" w:cs="Arial"/>
                <w:lang w:val="fr-CH" w:eastAsia="fr-FR"/>
              </w:rPr>
              <w:t>M3-M4-M5</w:t>
            </w:r>
            <w:r w:rsidRPr="00535477">
              <w:rPr>
                <w:rFonts w:ascii="Cambria" w:hAnsi="Cambria" w:cs="Cambria"/>
                <w:lang w:val="fr-CH" w:eastAsia="fr-FR"/>
              </w:rPr>
              <w:t> </w:t>
            </w:r>
            <w:r w:rsidRPr="00535477">
              <w:rPr>
                <w:rFonts w:ascii="Acherus Grotesque" w:hAnsi="Acherus Grotesque" w:cs="Arial"/>
                <w:lang w:val="fr-CH" w:eastAsia="fr-FR"/>
              </w:rPr>
              <w:t>: aucune équivalence partielle possible</w:t>
            </w:r>
          </w:p>
          <w:p w14:paraId="1FCD538D" w14:textId="782346A2" w:rsidR="00A23B9B" w:rsidRPr="00535477" w:rsidRDefault="00A23B9B" w:rsidP="00535477">
            <w:pPr>
              <w:pStyle w:val="Paragraphedeliste"/>
              <w:numPr>
                <w:ilvl w:val="0"/>
                <w:numId w:val="29"/>
              </w:numPr>
              <w:spacing w:before="120" w:after="120"/>
              <w:ind w:left="318" w:hanging="284"/>
              <w:jc w:val="both"/>
              <w:rPr>
                <w:rFonts w:ascii="Acherus Grotesque" w:hAnsi="Acherus Grotesque" w:cs="Arial"/>
                <w:lang w:val="fr-CH" w:eastAsia="fr-FR"/>
              </w:rPr>
            </w:pPr>
            <w:r w:rsidRPr="00535477">
              <w:rPr>
                <w:rFonts w:ascii="Acherus Grotesque" w:hAnsi="Acherus Grotesque" w:cs="Arial"/>
                <w:lang w:val="fr-CH" w:eastAsia="fr-FR"/>
              </w:rPr>
              <w:t>M6</w:t>
            </w:r>
            <w:r w:rsidRPr="00535477">
              <w:rPr>
                <w:rFonts w:ascii="Cambria" w:hAnsi="Cambria" w:cs="Cambria"/>
                <w:lang w:val="fr-CH" w:eastAsia="fr-FR"/>
              </w:rPr>
              <w:t> </w:t>
            </w:r>
            <w:r w:rsidRPr="00535477">
              <w:rPr>
                <w:rFonts w:ascii="Acherus Grotesque" w:hAnsi="Acherus Grotesque" w:cs="Arial"/>
                <w:lang w:val="fr-CH" w:eastAsia="fr-FR"/>
              </w:rPr>
              <w:t>: selon expérience professionnelle pour les thérapeutes</w:t>
            </w:r>
          </w:p>
        </w:tc>
      </w:tr>
      <w:tr w:rsidR="00490406" w:rsidRPr="00903B60" w14:paraId="0D7C2B5B" w14:textId="77777777" w:rsidTr="00213F2F">
        <w:tblPrEx>
          <w:tblLook w:val="04A0" w:firstRow="1" w:lastRow="0" w:firstColumn="1" w:lastColumn="0" w:noHBand="0" w:noVBand="1"/>
        </w:tblPrEx>
        <w:trPr>
          <w:trHeight w:val="340"/>
        </w:trPr>
        <w:tc>
          <w:tcPr>
            <w:tcW w:w="1361" w:type="pct"/>
            <w:tcBorders>
              <w:top w:val="single" w:sz="2" w:space="0" w:color="808080" w:themeColor="background1" w:themeShade="80"/>
              <w:bottom w:val="single" w:sz="2" w:space="0" w:color="808080" w:themeColor="background1" w:themeShade="80"/>
              <w:right w:val="nil"/>
            </w:tcBorders>
            <w:shd w:val="clear" w:color="auto" w:fill="auto"/>
            <w:vAlign w:val="center"/>
          </w:tcPr>
          <w:p w14:paraId="0F5FB8BC" w14:textId="0B879F1B" w:rsidR="00535477" w:rsidRPr="00213F2F" w:rsidRDefault="00161FA2" w:rsidP="00535477">
            <w:pPr>
              <w:ind w:right="-5332"/>
              <w:rPr>
                <w:rFonts w:ascii="Acherus Grotesque" w:hAnsi="Acherus Grotesque" w:cstheme="minorHAnsi"/>
                <w:b/>
                <w:bCs/>
                <w:lang w:val="fr-CH"/>
              </w:rPr>
            </w:pPr>
            <w:r w:rsidRPr="00213F2F">
              <w:rPr>
                <w:rFonts w:ascii="Acherus Grotesque" w:hAnsi="Acherus Grotesque" w:cstheme="minorHAnsi"/>
                <w:b/>
                <w:bCs/>
                <w:lang w:val="fr-CH"/>
              </w:rPr>
              <w:t>Conditions</w:t>
            </w:r>
            <w:r w:rsidR="00903B60" w:rsidRPr="00213F2F">
              <w:rPr>
                <w:rFonts w:ascii="Acherus Grotesque" w:hAnsi="Acherus Grotesque" w:cstheme="minorHAnsi"/>
                <w:b/>
                <w:bCs/>
                <w:lang w:val="fr-CH"/>
              </w:rPr>
              <w:t xml:space="preserve"> et frais</w:t>
            </w:r>
          </w:p>
        </w:tc>
        <w:tc>
          <w:tcPr>
            <w:tcW w:w="3639" w:type="pct"/>
            <w:tcBorders>
              <w:top w:val="single" w:sz="2" w:space="0" w:color="808080" w:themeColor="background1" w:themeShade="80"/>
              <w:left w:val="nil"/>
              <w:bottom w:val="single" w:sz="2" w:space="0" w:color="808080" w:themeColor="background1" w:themeShade="80"/>
            </w:tcBorders>
          </w:tcPr>
          <w:p w14:paraId="5A1DA9C9" w14:textId="5D78F85C" w:rsidR="00903B60" w:rsidRDefault="00903B60" w:rsidP="00DB5813">
            <w:pPr>
              <w:spacing w:before="120" w:after="120"/>
              <w:rPr>
                <w:rFonts w:ascii="Acherus Grotesque" w:hAnsi="Acherus Grotesque" w:cs="Arial"/>
                <w:lang w:val="fr-CH"/>
              </w:rPr>
            </w:pPr>
            <w:r>
              <w:rPr>
                <w:rFonts w:ascii="Acherus Grotesque" w:hAnsi="Acherus Grotesque" w:cs="Arial"/>
                <w:lang w:val="fr-CH"/>
              </w:rPr>
              <w:t>La demande doit être soumise au secrétariat du CVMA en même temps que le formulaire d’inscription.</w:t>
            </w:r>
          </w:p>
          <w:p w14:paraId="442B1B31" w14:textId="77777777" w:rsidR="009E37CA" w:rsidRDefault="00535477" w:rsidP="009E37CA">
            <w:pPr>
              <w:spacing w:before="120" w:after="120"/>
              <w:rPr>
                <w:rFonts w:ascii="Acherus Grotesque" w:hAnsi="Acherus Grotesque" w:cs="Arial"/>
                <w:lang w:val="fr-CH"/>
              </w:rPr>
            </w:pPr>
            <w:r w:rsidRPr="00535477">
              <w:rPr>
                <w:rFonts w:ascii="Acherus Grotesque" w:hAnsi="Acherus Grotesque" w:cs="Arial"/>
                <w:lang w:val="fr-CH"/>
              </w:rPr>
              <w:t>Le CVMA se réserve le droit de faire passer les examens intermédiaires ou finaux afin de s’assurer du niveau d’acquisition des connaissances</w:t>
            </w:r>
            <w:r w:rsidR="009E37CA">
              <w:rPr>
                <w:rFonts w:ascii="Acherus Grotesque" w:hAnsi="Acherus Grotesque" w:cs="Arial"/>
                <w:lang w:val="fr-CH"/>
              </w:rPr>
              <w:t>.</w:t>
            </w:r>
          </w:p>
          <w:p w14:paraId="663EACE8" w14:textId="6DCBF2B6" w:rsidR="00903B60" w:rsidRPr="00535477" w:rsidRDefault="00903B60" w:rsidP="009E37CA">
            <w:pPr>
              <w:spacing w:before="120" w:after="120"/>
              <w:rPr>
                <w:rFonts w:ascii="Acherus Grotesque" w:hAnsi="Acherus Grotesque" w:cs="Arial"/>
                <w:lang w:val="fr-CH"/>
              </w:rPr>
            </w:pPr>
            <w:r>
              <w:rPr>
                <w:rFonts w:ascii="Acherus Grotesque" w:hAnsi="Acherus Grotesque" w:cs="Arial"/>
                <w:lang w:val="fr-CH"/>
              </w:rPr>
              <w:t xml:space="preserve">L’étude du dossier de demande d’équivalence </w:t>
            </w:r>
            <w:r>
              <w:rPr>
                <w:rFonts w:ascii="Acherus Grotesque" w:hAnsi="Acherus Grotesque" w:cs="Arial"/>
                <w:lang w:val="fr-CH"/>
              </w:rPr>
              <w:t>peut être</w:t>
            </w:r>
            <w:r>
              <w:rPr>
                <w:rFonts w:ascii="Acherus Grotesque" w:hAnsi="Acherus Grotesque" w:cs="Arial"/>
                <w:lang w:val="fr-CH"/>
              </w:rPr>
              <w:t xml:space="preserve"> facturée CHF 100/h par le CVMA</w:t>
            </w:r>
            <w:r>
              <w:rPr>
                <w:rFonts w:ascii="Acherus Grotesque" w:hAnsi="Acherus Grotesque" w:cs="Arial"/>
                <w:lang w:val="fr-CH"/>
              </w:rPr>
              <w:t xml:space="preserve"> en fonction de l’ampleur du mandat</w:t>
            </w:r>
            <w:r>
              <w:rPr>
                <w:rFonts w:ascii="Acherus Grotesque" w:hAnsi="Acherus Grotesque" w:cs="Arial"/>
                <w:lang w:val="fr-CH"/>
              </w:rPr>
              <w:t>, mais au maximum CHF 300.</w:t>
            </w:r>
          </w:p>
        </w:tc>
      </w:tr>
      <w:tr w:rsidR="00490406" w:rsidRPr="00903B60" w14:paraId="4D57F6A7" w14:textId="77777777" w:rsidTr="00213F2F">
        <w:tblPrEx>
          <w:tblLook w:val="04A0" w:firstRow="1" w:lastRow="0" w:firstColumn="1" w:lastColumn="0" w:noHBand="0" w:noVBand="1"/>
        </w:tblPrEx>
        <w:trPr>
          <w:trHeight w:val="340"/>
        </w:trPr>
        <w:tc>
          <w:tcPr>
            <w:tcW w:w="1361" w:type="pct"/>
            <w:tcBorders>
              <w:top w:val="single" w:sz="2" w:space="0" w:color="808080" w:themeColor="background1" w:themeShade="80"/>
              <w:bottom w:val="single" w:sz="2" w:space="0" w:color="808080" w:themeColor="background1" w:themeShade="80"/>
              <w:right w:val="nil"/>
            </w:tcBorders>
            <w:shd w:val="clear" w:color="auto" w:fill="auto"/>
            <w:vAlign w:val="center"/>
          </w:tcPr>
          <w:p w14:paraId="5DAAC6A1" w14:textId="2C79B5EC" w:rsidR="00903B60" w:rsidRPr="00213F2F" w:rsidRDefault="00903B60" w:rsidP="00535477">
            <w:pPr>
              <w:ind w:right="-5332"/>
              <w:rPr>
                <w:rFonts w:ascii="Acherus Grotesque" w:hAnsi="Acherus Grotesque" w:cstheme="minorHAnsi"/>
                <w:b/>
                <w:bCs/>
                <w:lang w:val="fr-CH"/>
              </w:rPr>
            </w:pPr>
            <w:r w:rsidRPr="00213F2F">
              <w:rPr>
                <w:rFonts w:ascii="Acherus Grotesque" w:hAnsi="Acherus Grotesque" w:cstheme="minorHAnsi"/>
                <w:b/>
                <w:bCs/>
                <w:lang w:val="fr-CH"/>
              </w:rPr>
              <w:t>Décision</w:t>
            </w:r>
          </w:p>
        </w:tc>
        <w:tc>
          <w:tcPr>
            <w:tcW w:w="3639" w:type="pct"/>
            <w:tcBorders>
              <w:top w:val="single" w:sz="2" w:space="0" w:color="808080" w:themeColor="background1" w:themeShade="80"/>
              <w:left w:val="nil"/>
              <w:bottom w:val="single" w:sz="2" w:space="0" w:color="808080" w:themeColor="background1" w:themeShade="80"/>
            </w:tcBorders>
          </w:tcPr>
          <w:p w14:paraId="7B92E494" w14:textId="69C2FA6B" w:rsidR="00903B60" w:rsidRDefault="009E37CA" w:rsidP="00DB5813">
            <w:pPr>
              <w:spacing w:before="120" w:after="120"/>
              <w:rPr>
                <w:rFonts w:ascii="Acherus Grotesque" w:hAnsi="Acherus Grotesque" w:cs="Arial"/>
                <w:lang w:val="fr-CH"/>
              </w:rPr>
            </w:pPr>
            <w:r>
              <w:rPr>
                <w:rFonts w:ascii="Acherus Grotesque" w:hAnsi="Acherus Grotesque" w:cs="Arial"/>
                <w:lang w:val="fr-CH"/>
              </w:rPr>
              <w:t>Le/la candidat-e</w:t>
            </w:r>
            <w:r w:rsidR="00903B60">
              <w:rPr>
                <w:rFonts w:ascii="Acherus Grotesque" w:hAnsi="Acherus Grotesque" w:cs="Arial"/>
                <w:lang w:val="fr-CH"/>
              </w:rPr>
              <w:t xml:space="preserve"> reçoit une décision écrite du CVMA dans les 10</w:t>
            </w:r>
            <w:r w:rsidR="009D3126">
              <w:rPr>
                <w:rFonts w:ascii="Cambria" w:hAnsi="Cambria" w:cs="Arial"/>
                <w:lang w:val="fr-CH"/>
              </w:rPr>
              <w:t> </w:t>
            </w:r>
            <w:r w:rsidR="00903B60">
              <w:rPr>
                <w:rFonts w:ascii="Acherus Grotesque" w:hAnsi="Acherus Grotesque" w:cs="Arial"/>
                <w:lang w:val="fr-CH"/>
              </w:rPr>
              <w:t>jours dès le dépôt de la demande.</w:t>
            </w:r>
          </w:p>
        </w:tc>
      </w:tr>
    </w:tbl>
    <w:p w14:paraId="0D516005" w14:textId="77777777" w:rsidR="00A23B9B" w:rsidRPr="00535477" w:rsidRDefault="00A23B9B">
      <w:pPr>
        <w:rPr>
          <w:lang w:val="fr-CH"/>
        </w:rPr>
      </w:pPr>
      <w:r w:rsidRPr="00535477">
        <w:rPr>
          <w:lang w:val="fr-CH"/>
        </w:rPr>
        <w:br w:type="page"/>
      </w:r>
    </w:p>
    <w:tbl>
      <w:tblPr>
        <w:tblStyle w:val="Grilledutableau"/>
        <w:tblW w:w="935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852"/>
        <w:gridCol w:w="1695"/>
        <w:gridCol w:w="999"/>
        <w:gridCol w:w="3967"/>
        <w:gridCol w:w="992"/>
        <w:gridCol w:w="851"/>
      </w:tblGrid>
      <w:tr w:rsidR="00AF0766" w:rsidRPr="00A23B9B" w14:paraId="5FB4AAEE" w14:textId="77777777" w:rsidTr="00490406">
        <w:trPr>
          <w:trHeight w:val="283"/>
        </w:trPr>
        <w:tc>
          <w:tcPr>
            <w:tcW w:w="5000" w:type="pct"/>
            <w:gridSpan w:val="6"/>
            <w:tcBorders>
              <w:top w:val="nil"/>
              <w:left w:val="nil"/>
              <w:bottom w:val="nil"/>
              <w:right w:val="nil"/>
            </w:tcBorders>
            <w:shd w:val="clear" w:color="auto" w:fill="E2DEDA"/>
          </w:tcPr>
          <w:p w14:paraId="5FB4AAED" w14:textId="63BC6EDC" w:rsidR="00AF0766" w:rsidRPr="00FA7FB0" w:rsidRDefault="00AF0766" w:rsidP="00490406">
            <w:pPr>
              <w:spacing w:before="160" w:after="160"/>
              <w:rPr>
                <w:rFonts w:ascii="ACHERUSGROTESQUE-MEDIUM" w:hAnsi="ACHERUSGROTESQUE-MEDIUM" w:cstheme="minorHAnsi"/>
                <w:caps/>
                <w:sz w:val="21"/>
                <w:lang w:val="fr-CH"/>
              </w:rPr>
            </w:pPr>
            <w:r w:rsidRPr="00FA7FB0">
              <w:rPr>
                <w:rFonts w:ascii="Acherus Grotesque" w:hAnsi="Acherus Grotesque" w:cs="Calibri (Corps)"/>
                <w:b/>
                <w:bCs/>
                <w:smallCaps/>
                <w:sz w:val="21"/>
                <w:lang w:val="fr-CH"/>
              </w:rPr>
              <w:lastRenderedPageBreak/>
              <w:t xml:space="preserve">Demande </w:t>
            </w:r>
            <w:r w:rsidR="00141271">
              <w:rPr>
                <w:rFonts w:ascii="Acherus Grotesque" w:hAnsi="Acherus Grotesque" w:cs="Calibri (Corps)"/>
                <w:b/>
                <w:bCs/>
                <w:smallCaps/>
                <w:sz w:val="21"/>
                <w:lang w:val="fr-CH"/>
              </w:rPr>
              <w:t>d’</w:t>
            </w:r>
            <w:r w:rsidRPr="00FA7FB0">
              <w:rPr>
                <w:rFonts w:ascii="Acherus Grotesque" w:hAnsi="Acherus Grotesque" w:cs="Calibri (Corps)"/>
                <w:b/>
                <w:bCs/>
                <w:smallCaps/>
                <w:sz w:val="21"/>
                <w:lang w:val="fr-CH"/>
              </w:rPr>
              <w:t>équivalence pour …</w:t>
            </w:r>
          </w:p>
        </w:tc>
      </w:tr>
      <w:tr w:rsidR="00D42E66" w:rsidRPr="00141271" w14:paraId="05208E96" w14:textId="2829DC14" w:rsidTr="00490406">
        <w:trPr>
          <w:trHeight w:val="227"/>
        </w:trPr>
        <w:tc>
          <w:tcPr>
            <w:tcW w:w="455" w:type="pct"/>
            <w:tcBorders>
              <w:top w:val="nil"/>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59917779" w14:textId="7E6C1717" w:rsidR="00FA7FB0" w:rsidRPr="00141271" w:rsidRDefault="00FA7FB0" w:rsidP="00FA7FB0">
            <w:pPr>
              <w:spacing w:before="60" w:after="60"/>
              <w:rPr>
                <w:rFonts w:ascii="ACHERUSGROTESQUE-MEDIUM" w:hAnsi="ACHERUSGROTESQUE-MEDIUM" w:cstheme="minorHAnsi"/>
                <w:lang w:val="fr-CH"/>
              </w:rPr>
            </w:pPr>
            <w:r w:rsidRPr="00141271">
              <w:rPr>
                <w:rFonts w:ascii="ACHERUSGROTESQUE-MEDIUM" w:hAnsi="ACHERUSGROTESQUE-MEDIUM" w:cstheme="minorHAnsi"/>
                <w:lang w:val="fr-CH"/>
              </w:rPr>
              <w:t>Module</w:t>
            </w:r>
          </w:p>
        </w:tc>
        <w:tc>
          <w:tcPr>
            <w:tcW w:w="1440" w:type="pct"/>
            <w:gridSpan w:val="2"/>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CA13B71" w14:textId="1229C5CC" w:rsidR="00FA7FB0" w:rsidRPr="00141271" w:rsidRDefault="00FA7FB0" w:rsidP="00FA7FB0">
            <w:pPr>
              <w:spacing w:before="60" w:after="60"/>
              <w:rPr>
                <w:rFonts w:ascii="ACHERUSGROTESQUE-MEDIUM" w:hAnsi="ACHERUSGROTESQUE-MEDIUM" w:cstheme="minorHAnsi"/>
                <w:lang w:val="fr-CH"/>
              </w:rPr>
            </w:pPr>
            <w:r w:rsidRPr="00141271">
              <w:rPr>
                <w:rFonts w:ascii="ACHERUSGROTESQUE-MEDIUM" w:hAnsi="ACHERUSGROTESQUE-MEDIUM" w:cstheme="minorHAnsi"/>
                <w:lang w:val="fr-CH"/>
              </w:rPr>
              <w:t>Titre du cours</w:t>
            </w:r>
          </w:p>
        </w:tc>
        <w:tc>
          <w:tcPr>
            <w:tcW w:w="2120" w:type="pct"/>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9A7B7E9" w14:textId="6D2E5993" w:rsidR="00AF0766" w:rsidRPr="00141271" w:rsidRDefault="00FA7FB0" w:rsidP="00FA7FB0">
            <w:pPr>
              <w:spacing w:before="60" w:after="60"/>
              <w:rPr>
                <w:rFonts w:ascii="ACHERUSGROTESQUE-MEDIUM" w:hAnsi="ACHERUSGROTESQUE-MEDIUM" w:cstheme="minorHAnsi"/>
                <w:lang w:val="fr-CH"/>
              </w:rPr>
            </w:pPr>
            <w:r w:rsidRPr="00141271">
              <w:rPr>
                <w:rFonts w:ascii="ACHERUSGROTESQUE-MEDIUM" w:hAnsi="ACHERUSGROTESQUE-MEDIUM" w:cstheme="minorHAnsi"/>
                <w:lang w:val="fr-CH"/>
              </w:rPr>
              <w:t>Justificatifs</w:t>
            </w:r>
            <w:r w:rsidR="00141271">
              <w:rPr>
                <w:rFonts w:ascii="ACHERUSGROTESQUE-MEDIUM" w:hAnsi="ACHERUSGROTESQUE-MEDIUM" w:cstheme="minorHAnsi"/>
                <w:lang w:val="fr-CH"/>
              </w:rPr>
              <w:t xml:space="preserve"> à détailler</w:t>
            </w:r>
          </w:p>
          <w:p w14:paraId="107239C4" w14:textId="3A44E3B8" w:rsidR="00FA7FB0" w:rsidRPr="00141271" w:rsidRDefault="00FA7FB0" w:rsidP="00FA7FB0">
            <w:pPr>
              <w:spacing w:before="60" w:after="60"/>
              <w:rPr>
                <w:rFonts w:ascii="ACHERUSGROTESQUE-MEDIUM" w:hAnsi="ACHERUSGROTESQUE-MEDIUM" w:cstheme="minorHAnsi"/>
                <w:lang w:val="fr-CH"/>
              </w:rPr>
            </w:pPr>
            <w:r w:rsidRPr="00141271">
              <w:rPr>
                <w:rFonts w:ascii="ACHERUSGROTESQUE-MEDIUM" w:hAnsi="ACHERUSGROTESQUE-MEDIUM" w:cstheme="minorHAnsi"/>
                <w:lang w:val="fr-CH"/>
              </w:rPr>
              <w:t>(</w:t>
            </w:r>
            <w:proofErr w:type="gramStart"/>
            <w:r w:rsidRPr="00141271">
              <w:rPr>
                <w:rFonts w:ascii="ACHERUSGROTESQUE-MEDIUM" w:hAnsi="ACHERUSGROTESQUE-MEDIUM" w:cstheme="minorHAnsi"/>
                <w:lang w:val="fr-CH"/>
              </w:rPr>
              <w:t>diplôme</w:t>
            </w:r>
            <w:proofErr w:type="gramEnd"/>
            <w:r w:rsidRPr="00141271">
              <w:rPr>
                <w:rFonts w:ascii="ACHERUSGROTESQUE-MEDIUM" w:hAnsi="ACHERUSGROTESQUE-MEDIUM" w:cstheme="minorHAnsi"/>
                <w:lang w:val="fr-CH"/>
              </w:rPr>
              <w:t xml:space="preserve">, </w:t>
            </w:r>
            <w:r w:rsidR="00141271" w:rsidRPr="00141271">
              <w:rPr>
                <w:rFonts w:ascii="ACHERUSGROTESQUE-MEDIUM" w:hAnsi="ACHERUSGROTESQUE-MEDIUM" w:cstheme="minorHAnsi"/>
                <w:lang w:val="fr-CH"/>
              </w:rPr>
              <w:t xml:space="preserve">nom de l’école, </w:t>
            </w:r>
            <w:r w:rsidR="00141271">
              <w:rPr>
                <w:rFonts w:ascii="ACHERUSGROTESQUE-MEDIUM" w:hAnsi="ACHERUSGROTESQUE-MEDIUM" w:cstheme="minorHAnsi"/>
                <w:lang w:val="fr-CH"/>
              </w:rPr>
              <w:t xml:space="preserve">année, </w:t>
            </w:r>
            <w:r w:rsidRPr="00141271">
              <w:rPr>
                <w:rFonts w:ascii="ACHERUSGROTESQUE-MEDIUM" w:hAnsi="ACHERUSGROTESQUE-MEDIUM" w:cstheme="minorHAnsi"/>
                <w:lang w:val="fr-CH"/>
              </w:rPr>
              <w:t>expérience pratique)</w:t>
            </w:r>
          </w:p>
        </w:tc>
        <w:tc>
          <w:tcPr>
            <w:tcW w:w="530" w:type="pct"/>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91ED445" w14:textId="38B78642" w:rsidR="00FA7FB0" w:rsidRPr="00141271" w:rsidRDefault="00FA7FB0" w:rsidP="00FA7FB0">
            <w:pPr>
              <w:spacing w:before="60" w:after="60"/>
              <w:rPr>
                <w:rFonts w:ascii="ACHERUSGROTESQUE-MEDIUM" w:hAnsi="ACHERUSGROTESQUE-MEDIUM" w:cstheme="minorHAnsi"/>
                <w:lang w:val="fr-CH"/>
              </w:rPr>
            </w:pPr>
            <w:r w:rsidRPr="00141271">
              <w:rPr>
                <w:rFonts w:ascii="ACHERUSGROTESQUE-MEDIUM" w:hAnsi="ACHERUSGROTESQUE-MEDIUM" w:cstheme="minorHAnsi"/>
                <w:lang w:val="fr-CH"/>
              </w:rPr>
              <w:t>Nbre heures</w:t>
            </w:r>
          </w:p>
        </w:tc>
        <w:tc>
          <w:tcPr>
            <w:tcW w:w="455" w:type="pct"/>
            <w:tcBorders>
              <w:top w:val="nil"/>
              <w:left w:val="single" w:sz="6" w:space="0" w:color="A6A6A6" w:themeColor="background1" w:themeShade="A6"/>
              <w:bottom w:val="single" w:sz="6" w:space="0" w:color="A6A6A6" w:themeColor="background1" w:themeShade="A6"/>
              <w:right w:val="single" w:sz="2" w:space="0" w:color="A6A6A6" w:themeColor="background1" w:themeShade="A6"/>
            </w:tcBorders>
            <w:vAlign w:val="center"/>
          </w:tcPr>
          <w:p w14:paraId="68ECADBA" w14:textId="4C254570" w:rsidR="00FA7FB0" w:rsidRPr="00141271" w:rsidRDefault="00FA7FB0" w:rsidP="00141271">
            <w:pPr>
              <w:spacing w:before="60" w:after="60"/>
              <w:rPr>
                <w:rFonts w:ascii="ACHERUSGROTESQUE-MEDIUM" w:hAnsi="ACHERUSGROTESQUE-MEDIUM" w:cstheme="minorHAnsi"/>
                <w:lang w:val="fr-CH"/>
              </w:rPr>
            </w:pPr>
            <w:r w:rsidRPr="00141271">
              <w:rPr>
                <w:rFonts w:ascii="ACHERUSGROTESQUE-MEDIUM" w:hAnsi="ACHERUSGROTESQUE-MEDIUM" w:cstheme="minorHAnsi"/>
                <w:lang w:val="fr-CH"/>
              </w:rPr>
              <w:t>No pièce</w:t>
            </w:r>
          </w:p>
        </w:tc>
      </w:tr>
      <w:tr w:rsidR="00D42E66" w:rsidRPr="00FA7FB0" w14:paraId="4BF2362C" w14:textId="5AD196D4"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72C32CB9" w14:textId="7B07D94F" w:rsidR="00FA7FB0" w:rsidRPr="00AF0766" w:rsidRDefault="00FA7FB0" w:rsidP="00AF0766">
            <w:pPr>
              <w:jc w:val="center"/>
              <w:rPr>
                <w:rFonts w:ascii="Acherus Grotesque" w:hAnsi="Acherus Grotesque" w:cstheme="minorHAnsi"/>
                <w:color w:val="808080" w:themeColor="background1" w:themeShade="80"/>
                <w:lang w:val="fr-CH"/>
              </w:rPr>
            </w:pPr>
            <w:r w:rsidRPr="00AF0766">
              <w:rPr>
                <w:rFonts w:ascii="Acherus Grotesque" w:hAnsi="Acherus Grotesque" w:cstheme="minorHAnsi"/>
                <w:color w:val="808080" w:themeColor="background1" w:themeShade="80"/>
                <w:lang w:val="fr-CH"/>
              </w:rPr>
              <w:t>M2</w:t>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497B569" w14:textId="696F27B6" w:rsidR="00FA7FB0" w:rsidRPr="00AF0766" w:rsidRDefault="00FA7FB0" w:rsidP="00BF0D8F">
            <w:pPr>
              <w:rPr>
                <w:rFonts w:ascii="Acherus Grotesque" w:hAnsi="Acherus Grotesque" w:cstheme="minorHAnsi"/>
                <w:color w:val="808080" w:themeColor="background1" w:themeShade="80"/>
                <w:lang w:val="fr-CH"/>
              </w:rPr>
            </w:pPr>
            <w:r w:rsidRPr="00AF0766">
              <w:rPr>
                <w:rFonts w:ascii="Acherus Grotesque" w:hAnsi="Acherus Grotesque" w:cstheme="minorHAnsi"/>
                <w:color w:val="808080" w:themeColor="background1" w:themeShade="80"/>
                <w:lang w:val="fr-CH"/>
              </w:rPr>
              <w:t>Nutrition occidentale</w:t>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EDA2731" w14:textId="77777777" w:rsidR="00141271" w:rsidRDefault="00FA7FB0" w:rsidP="00BF0D8F">
            <w:pPr>
              <w:rPr>
                <w:rFonts w:ascii="Acherus Grotesque" w:hAnsi="Acherus Grotesque" w:cstheme="minorHAnsi"/>
                <w:color w:val="808080" w:themeColor="background1" w:themeShade="80"/>
                <w:lang w:val="fr-CH"/>
              </w:rPr>
            </w:pPr>
            <w:r w:rsidRPr="00AF0766">
              <w:rPr>
                <w:rFonts w:ascii="Acherus Grotesque" w:hAnsi="Acherus Grotesque" w:cstheme="minorHAnsi"/>
                <w:color w:val="808080" w:themeColor="background1" w:themeShade="80"/>
                <w:lang w:val="fr-CH"/>
              </w:rPr>
              <w:t>Certificat de Nutrition occidentale</w:t>
            </w:r>
          </w:p>
          <w:p w14:paraId="31290BD4" w14:textId="77777777" w:rsidR="00FA7FB0" w:rsidRDefault="00141271" w:rsidP="00BF0D8F">
            <w:pPr>
              <w:rPr>
                <w:rFonts w:ascii="Acherus Grotesque" w:hAnsi="Acherus Grotesque" w:cstheme="minorHAnsi"/>
                <w:color w:val="808080" w:themeColor="background1" w:themeShade="80"/>
                <w:lang w:val="fr-CH"/>
              </w:rPr>
            </w:pPr>
            <w:r>
              <w:rPr>
                <w:rFonts w:ascii="Acherus Grotesque" w:hAnsi="Acherus Grotesque" w:cstheme="minorHAnsi"/>
                <w:color w:val="808080" w:themeColor="background1" w:themeShade="80"/>
                <w:lang w:val="fr-CH"/>
              </w:rPr>
              <w:t xml:space="preserve">Ecole </w:t>
            </w:r>
            <w:r w:rsidR="002A5C93">
              <w:rPr>
                <w:rFonts w:ascii="Acherus Grotesque" w:hAnsi="Acherus Grotesque" w:cstheme="minorHAnsi"/>
                <w:color w:val="808080" w:themeColor="background1" w:themeShade="80"/>
                <w:lang w:val="fr-CH"/>
              </w:rPr>
              <w:t>XY</w:t>
            </w:r>
            <w:r>
              <w:rPr>
                <w:rFonts w:ascii="Acherus Grotesque" w:hAnsi="Acherus Grotesque" w:cstheme="minorHAnsi"/>
                <w:color w:val="808080" w:themeColor="background1" w:themeShade="80"/>
                <w:lang w:val="fr-CH"/>
              </w:rPr>
              <w:t>, Genève</w:t>
            </w:r>
          </w:p>
          <w:p w14:paraId="202E90FA" w14:textId="77777777" w:rsidR="00141271" w:rsidRDefault="00141271" w:rsidP="00BF0D8F">
            <w:pPr>
              <w:rPr>
                <w:rFonts w:ascii="Acherus Grotesque" w:hAnsi="Acherus Grotesque" w:cstheme="minorHAnsi"/>
                <w:color w:val="808080" w:themeColor="background1" w:themeShade="80"/>
                <w:lang w:val="fr-CH"/>
              </w:rPr>
            </w:pPr>
            <w:r>
              <w:rPr>
                <w:rFonts w:ascii="Acherus Grotesque" w:hAnsi="Acherus Grotesque" w:cstheme="minorHAnsi"/>
                <w:color w:val="808080" w:themeColor="background1" w:themeShade="80"/>
                <w:lang w:val="fr-CH"/>
              </w:rPr>
              <w:t>2011-2015</w:t>
            </w:r>
          </w:p>
          <w:p w14:paraId="0B174EE5" w14:textId="6C2CD6FF" w:rsidR="00141271" w:rsidRPr="00AF0766" w:rsidRDefault="00141271" w:rsidP="00BF0D8F">
            <w:pPr>
              <w:rPr>
                <w:rFonts w:ascii="Acherus Grotesque" w:hAnsi="Acherus Grotesque" w:cstheme="minorHAnsi"/>
                <w:color w:val="808080" w:themeColor="background1" w:themeShade="80"/>
                <w:lang w:val="fr-CH"/>
              </w:rPr>
            </w:pPr>
            <w:r>
              <w:rPr>
                <w:rFonts w:ascii="Acherus Grotesque" w:hAnsi="Acherus Grotesque" w:cstheme="minorHAnsi"/>
                <w:color w:val="808080" w:themeColor="background1" w:themeShade="80"/>
                <w:lang w:val="fr-CH"/>
              </w:rPr>
              <w:t>Pratique en cabinet privé depuis 2016</w:t>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83A6130" w14:textId="474112BD" w:rsidR="00FA7FB0" w:rsidRPr="00AF0766" w:rsidRDefault="00FA7FB0" w:rsidP="00FA7FB0">
            <w:pPr>
              <w:jc w:val="center"/>
              <w:rPr>
                <w:rFonts w:ascii="Acherus Grotesque" w:hAnsi="Acherus Grotesque" w:cstheme="minorHAnsi"/>
                <w:color w:val="808080" w:themeColor="background1" w:themeShade="80"/>
                <w:lang w:val="fr-CH"/>
              </w:rPr>
            </w:pPr>
            <w:r w:rsidRPr="00AF0766">
              <w:rPr>
                <w:rFonts w:ascii="Acherus Grotesque" w:hAnsi="Acherus Grotesque" w:cstheme="minorHAnsi"/>
                <w:color w:val="808080" w:themeColor="background1" w:themeShade="80"/>
                <w:lang w:val="fr-CH"/>
              </w:rPr>
              <w:t>160 h</w:t>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vAlign w:val="center"/>
          </w:tcPr>
          <w:p w14:paraId="35943030" w14:textId="2678C21D" w:rsidR="00FA7FB0" w:rsidRPr="00AF0766" w:rsidRDefault="00FA7FB0" w:rsidP="00141271">
            <w:pPr>
              <w:jc w:val="center"/>
              <w:rPr>
                <w:rFonts w:ascii="Acherus Grotesque" w:hAnsi="Acherus Grotesque" w:cstheme="minorHAnsi"/>
                <w:color w:val="808080" w:themeColor="background1" w:themeShade="80"/>
                <w:lang w:val="fr-CH"/>
              </w:rPr>
            </w:pPr>
            <w:r w:rsidRPr="00AF0766">
              <w:rPr>
                <w:rFonts w:ascii="Acherus Grotesque" w:hAnsi="Acherus Grotesque" w:cstheme="minorHAnsi"/>
                <w:color w:val="808080" w:themeColor="background1" w:themeShade="80"/>
                <w:lang w:val="fr-CH"/>
              </w:rPr>
              <w:t>1</w:t>
            </w:r>
          </w:p>
        </w:tc>
      </w:tr>
      <w:tr w:rsidR="00D42E66" w:rsidRPr="008563DB" w14:paraId="0BD36E06" w14:textId="11096DDE"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16E0249D" w14:textId="22F0A1BD"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FE95B06" w14:textId="47438962"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655D3AB" w14:textId="1201D254"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5A5FC78" w14:textId="5F9EB2B3"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31C89B9E" w14:textId="6A1A322D"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AF0766" w:rsidRPr="008563DB" w14:paraId="265413F2"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2EFB1AF1" w14:textId="50DB1377"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24569C3" w14:textId="6B8267D3"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BF7525A" w14:textId="22B7E322"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A1F31EC" w14:textId="7BC276E0"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69CADB83" w14:textId="2B353461"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AF0766" w:rsidRPr="008563DB" w14:paraId="1363BD0A"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028DFF36" w14:textId="02943653"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C847B5C" w14:textId="6A2555A0"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17D2981" w14:textId="46783DE4"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9AE035E" w14:textId="135A9E40"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03C40E42" w14:textId="3F4E1B9C"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AF0766" w:rsidRPr="008563DB" w14:paraId="3E9EC94B"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1CE83939" w14:textId="59982A3D"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3E7F50F" w14:textId="3AC336FA"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4B10083" w14:textId="7CF2A349"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56D870B" w14:textId="56DE5DC9"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65E28896" w14:textId="1E5275A8"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AF0766" w:rsidRPr="008563DB" w14:paraId="0A200EAE"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6C9D242D" w14:textId="10C5EF76"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381BBB2" w14:textId="19093A6C"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30A847E" w14:textId="7F987560"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5898DAC" w14:textId="0D453F88"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490CC64B" w14:textId="69829C7D"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AF0766" w:rsidRPr="008563DB" w14:paraId="63E65B09"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0ADFDE1D" w14:textId="5273B73C"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958BB27" w14:textId="65279B0C"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C109EFB" w14:textId="6D69B67A"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4AFFEE4" w14:textId="5675210C"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7ED24678" w14:textId="150E5C55"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AF0766" w:rsidRPr="008563DB" w14:paraId="72602E71"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173F4269" w14:textId="035D9BE0"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0E37D53" w14:textId="4026EB2B"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24BC86B" w14:textId="3A454596"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054A709" w14:textId="154DD8F5"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1A98C8E8" w14:textId="2F53989A"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AF0766" w:rsidRPr="008563DB" w14:paraId="55449F25"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6EE28DCC" w14:textId="13F884ED"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466C8EB" w14:textId="4B442B75"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63691F2" w14:textId="788A036C" w:rsidR="00FA7FB0" w:rsidRPr="008563DB" w:rsidRDefault="00FA7FB0" w:rsidP="002A5C9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689E20F" w14:textId="0F0E6AD2"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12B217B8" w14:textId="155627F0" w:rsidR="00FA7FB0" w:rsidRPr="008563DB" w:rsidRDefault="00FA7FB0" w:rsidP="002A5C9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FE31B5" w:rsidRPr="008563DB" w14:paraId="47A02081"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28C28BA4" w14:textId="2BAA7379"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A73CDD9" w14:textId="7722AF0D"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7ACCB4F" w14:textId="5D7D0C54"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B00687F" w14:textId="6A808882"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79B59EF5" w14:textId="4114C070"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FE31B5" w:rsidRPr="008563DB" w14:paraId="1AB13C20"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650BC64F" w14:textId="06774128"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FC3AF8D" w14:textId="570218F4"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1326872" w14:textId="1A1C8CF7"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5DDCE67" w14:textId="66B4F72C"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09444254" w14:textId="5DD1F109"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FE31B5" w:rsidRPr="008563DB" w14:paraId="0DD9FB94"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1C5C6687" w14:textId="04690E82"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FD606C9" w14:textId="36028D9B"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0CF1A45" w14:textId="4C4B7E7D"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42FAD52" w14:textId="4C5B0804"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4418FE20" w14:textId="0D238CCB"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FE31B5" w:rsidRPr="008563DB" w14:paraId="1CAC1814"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7E950A18" w14:textId="659594BF"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6B136CD" w14:textId="3EE87F33"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7902885" w14:textId="45142167"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06F4C30" w14:textId="5DD1757E"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48CA870F" w14:textId="47EEEEE8"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FE31B5" w:rsidRPr="008563DB" w14:paraId="0F7856FC"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6"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11247D1A" w14:textId="00DB6706"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FE00D03" w14:textId="70EB176E"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15FF945" w14:textId="35964575"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9EA82FE" w14:textId="72D41438"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2" w:space="0" w:color="A6A6A6" w:themeColor="background1" w:themeShade="A6"/>
            </w:tcBorders>
          </w:tcPr>
          <w:p w14:paraId="24B00339" w14:textId="471DA7FD"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FE31B5" w:rsidRPr="008563DB" w14:paraId="33268DB1" w14:textId="77777777" w:rsidTr="00490406">
        <w:trPr>
          <w:trHeight w:val="227"/>
        </w:trPr>
        <w:tc>
          <w:tcPr>
            <w:tcW w:w="455" w:type="pct"/>
            <w:tcBorders>
              <w:top w:val="single" w:sz="6" w:space="0" w:color="A6A6A6" w:themeColor="background1" w:themeShade="A6"/>
              <w:left w:val="single" w:sz="2" w:space="0" w:color="A6A6A6" w:themeColor="background1" w:themeShade="A6"/>
              <w:bottom w:val="single" w:sz="2" w:space="0" w:color="A6A6A6" w:themeColor="background1" w:themeShade="A6"/>
              <w:right w:val="single" w:sz="6" w:space="0" w:color="A6A6A6" w:themeColor="background1" w:themeShade="A6"/>
            </w:tcBorders>
            <w:shd w:val="clear" w:color="auto" w:fill="auto"/>
            <w:tcMar>
              <w:top w:w="43" w:type="dxa"/>
              <w:left w:w="86" w:type="dxa"/>
              <w:bottom w:w="29" w:type="dxa"/>
              <w:right w:w="86" w:type="dxa"/>
            </w:tcMar>
            <w:vAlign w:val="center"/>
          </w:tcPr>
          <w:p w14:paraId="16ADBAA5" w14:textId="56A44A00"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1440" w:type="pct"/>
            <w:gridSpan w:val="2"/>
            <w:tcBorders>
              <w:top w:val="single" w:sz="6" w:space="0" w:color="A6A6A6" w:themeColor="background1" w:themeShade="A6"/>
              <w:left w:val="single" w:sz="6" w:space="0" w:color="A6A6A6" w:themeColor="background1" w:themeShade="A6"/>
              <w:bottom w:val="single" w:sz="2" w:space="0" w:color="A6A6A6" w:themeColor="background1" w:themeShade="A6"/>
              <w:right w:val="single" w:sz="6" w:space="0" w:color="A6A6A6" w:themeColor="background1" w:themeShade="A6"/>
            </w:tcBorders>
            <w:shd w:val="clear" w:color="auto" w:fill="auto"/>
            <w:vAlign w:val="center"/>
          </w:tcPr>
          <w:p w14:paraId="21DE0F27" w14:textId="62DE2889"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2120" w:type="pct"/>
            <w:tcBorders>
              <w:top w:val="single" w:sz="6" w:space="0" w:color="A6A6A6" w:themeColor="background1" w:themeShade="A6"/>
              <w:left w:val="single" w:sz="6" w:space="0" w:color="A6A6A6" w:themeColor="background1" w:themeShade="A6"/>
              <w:bottom w:val="single" w:sz="2" w:space="0" w:color="A6A6A6" w:themeColor="background1" w:themeShade="A6"/>
              <w:right w:val="single" w:sz="6" w:space="0" w:color="A6A6A6" w:themeColor="background1" w:themeShade="A6"/>
            </w:tcBorders>
            <w:shd w:val="clear" w:color="auto" w:fill="auto"/>
            <w:vAlign w:val="center"/>
          </w:tcPr>
          <w:p w14:paraId="5EF82262" w14:textId="6BEC9A4D" w:rsidR="00FE31B5" w:rsidRPr="008563DB" w:rsidRDefault="00FE31B5" w:rsidP="00DB5813">
            <w:pPr>
              <w:spacing w:before="60" w:after="60"/>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530" w:type="pct"/>
            <w:tcBorders>
              <w:top w:val="single" w:sz="6" w:space="0" w:color="A6A6A6" w:themeColor="background1" w:themeShade="A6"/>
              <w:left w:val="single" w:sz="6" w:space="0" w:color="A6A6A6" w:themeColor="background1" w:themeShade="A6"/>
              <w:bottom w:val="single" w:sz="2" w:space="0" w:color="A6A6A6" w:themeColor="background1" w:themeShade="A6"/>
              <w:right w:val="single" w:sz="6" w:space="0" w:color="A6A6A6" w:themeColor="background1" w:themeShade="A6"/>
            </w:tcBorders>
            <w:shd w:val="clear" w:color="auto" w:fill="auto"/>
            <w:vAlign w:val="center"/>
          </w:tcPr>
          <w:p w14:paraId="704BF3EC" w14:textId="63DA4B2B"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c>
          <w:tcPr>
            <w:tcW w:w="455" w:type="pct"/>
            <w:tcBorders>
              <w:top w:val="single" w:sz="6" w:space="0" w:color="A6A6A6" w:themeColor="background1" w:themeShade="A6"/>
              <w:left w:val="single" w:sz="6" w:space="0" w:color="A6A6A6" w:themeColor="background1" w:themeShade="A6"/>
              <w:bottom w:val="single" w:sz="2" w:space="0" w:color="A6A6A6" w:themeColor="background1" w:themeShade="A6"/>
              <w:right w:val="single" w:sz="2" w:space="0" w:color="A6A6A6" w:themeColor="background1" w:themeShade="A6"/>
            </w:tcBorders>
          </w:tcPr>
          <w:p w14:paraId="2CD99B46" w14:textId="5499106F" w:rsidR="00FE31B5" w:rsidRPr="008563DB" w:rsidRDefault="00FE31B5" w:rsidP="00DB5813">
            <w:pPr>
              <w:spacing w:before="60" w:after="60"/>
              <w:jc w:val="center"/>
              <w:rPr>
                <w:rFonts w:ascii="ACHERUSGROTESQUE-MEDIUM" w:hAnsi="ACHERUSGROTESQUE-MEDIUM" w:cstheme="minorHAnsi"/>
                <w:lang w:val="fr-CH"/>
              </w:rPr>
            </w:pPr>
            <w:r w:rsidRPr="0045548E">
              <w:rPr>
                <w:rFonts w:ascii="ACHERUSGROTESQUE-MEDIUM" w:hAnsi="ACHERUSGROTESQUE-MEDIUM" w:cstheme="minorHAnsi"/>
                <w:sz w:val="16"/>
                <w:szCs w:val="22"/>
                <w:lang w:val="fr-CH"/>
              </w:rPr>
              <w:fldChar w:fldCharType="begin">
                <w:ffData>
                  <w:name w:val="Text4"/>
                  <w:enabled/>
                  <w:calcOnExit w:val="0"/>
                  <w:textInput/>
                </w:ffData>
              </w:fldChar>
            </w:r>
            <w:r w:rsidRPr="0045548E">
              <w:rPr>
                <w:rFonts w:ascii="ACHERUSGROTESQUE-MEDIUM" w:hAnsi="ACHERUSGROTESQUE-MEDIUM" w:cstheme="minorHAnsi"/>
                <w:sz w:val="16"/>
                <w:szCs w:val="22"/>
                <w:lang w:val="fr-CH"/>
              </w:rPr>
              <w:instrText xml:space="preserve"> FORMTEXT </w:instrText>
            </w:r>
            <w:r w:rsidRPr="0045548E">
              <w:rPr>
                <w:rFonts w:ascii="ACHERUSGROTESQUE-MEDIUM" w:hAnsi="ACHERUSGROTESQUE-MEDIUM" w:cstheme="minorHAnsi"/>
                <w:sz w:val="16"/>
                <w:szCs w:val="22"/>
                <w:lang w:val="fr-CH"/>
              </w:rPr>
            </w:r>
            <w:r w:rsidRPr="0045548E">
              <w:rPr>
                <w:rFonts w:ascii="ACHERUSGROTESQUE-MEDIUM" w:hAnsi="ACHERUSGROTESQUE-MEDIUM" w:cstheme="minorHAnsi"/>
                <w:sz w:val="16"/>
                <w:szCs w:val="22"/>
                <w:lang w:val="fr-CH"/>
              </w:rPr>
              <w:fldChar w:fldCharType="separate"/>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00346555">
              <w:rPr>
                <w:rFonts w:ascii="ACHERUSGROTESQUE-MEDIUM" w:hAnsi="ACHERUSGROTESQUE-MEDIUM" w:cstheme="minorHAnsi"/>
                <w:noProof/>
                <w:sz w:val="16"/>
                <w:szCs w:val="22"/>
                <w:lang w:val="fr-CH"/>
              </w:rPr>
              <w:t> </w:t>
            </w:r>
            <w:r w:rsidRPr="0045548E">
              <w:rPr>
                <w:rFonts w:ascii="ACHERUSGROTESQUE-MEDIUM" w:hAnsi="ACHERUSGROTESQUE-MEDIUM" w:cstheme="minorHAnsi"/>
                <w:sz w:val="16"/>
                <w:szCs w:val="22"/>
                <w:lang w:val="fr-CH"/>
              </w:rPr>
              <w:fldChar w:fldCharType="end"/>
            </w:r>
          </w:p>
        </w:tc>
      </w:tr>
      <w:tr w:rsidR="00AF0766" w:rsidRPr="008563DB" w14:paraId="675F0F46" w14:textId="77777777" w:rsidTr="00213F2F">
        <w:trPr>
          <w:trHeight w:val="227"/>
        </w:trPr>
        <w:tc>
          <w:tcPr>
            <w:tcW w:w="5000" w:type="pct"/>
            <w:gridSpan w:val="6"/>
            <w:tcBorders>
              <w:top w:val="single" w:sz="2" w:space="0" w:color="A6A6A6" w:themeColor="background1" w:themeShade="A6"/>
              <w:left w:val="nil"/>
              <w:bottom w:val="single" w:sz="2" w:space="0" w:color="808080" w:themeColor="background1" w:themeShade="80"/>
              <w:right w:val="nil"/>
            </w:tcBorders>
            <w:shd w:val="clear" w:color="auto" w:fill="auto"/>
            <w:tcMar>
              <w:top w:w="43" w:type="dxa"/>
              <w:left w:w="86" w:type="dxa"/>
              <w:bottom w:w="29" w:type="dxa"/>
              <w:right w:w="86" w:type="dxa"/>
            </w:tcMar>
            <w:vAlign w:val="center"/>
          </w:tcPr>
          <w:p w14:paraId="1C1DF546" w14:textId="77777777" w:rsidR="00AF0766" w:rsidRDefault="00AF0766" w:rsidP="00FA7FB0">
            <w:pPr>
              <w:jc w:val="center"/>
              <w:rPr>
                <w:rFonts w:ascii="ACHERUSGROTESQUE-MEDIUM" w:hAnsi="ACHERUSGROTESQUE-MEDIUM" w:cstheme="minorHAnsi"/>
                <w:sz w:val="20"/>
                <w:szCs w:val="28"/>
                <w:lang w:val="fr-CH"/>
              </w:rPr>
            </w:pPr>
          </w:p>
          <w:p w14:paraId="5F8FC98C" w14:textId="77777777" w:rsidR="00C56AA2" w:rsidRDefault="00C56AA2" w:rsidP="00FA7FB0">
            <w:pPr>
              <w:jc w:val="center"/>
              <w:rPr>
                <w:rFonts w:ascii="ACHERUSGROTESQUE-MEDIUM" w:hAnsi="ACHERUSGROTESQUE-MEDIUM" w:cstheme="minorHAnsi"/>
                <w:sz w:val="20"/>
                <w:szCs w:val="28"/>
                <w:lang w:val="fr-CH"/>
              </w:rPr>
            </w:pPr>
          </w:p>
          <w:p w14:paraId="219189C5" w14:textId="44572E16" w:rsidR="00C56AA2" w:rsidRPr="008563DB" w:rsidRDefault="00C56AA2" w:rsidP="00FA7FB0">
            <w:pPr>
              <w:jc w:val="center"/>
              <w:rPr>
                <w:rFonts w:ascii="ACHERUSGROTESQUE-MEDIUM" w:hAnsi="ACHERUSGROTESQUE-MEDIUM" w:cstheme="minorHAnsi"/>
                <w:sz w:val="20"/>
                <w:szCs w:val="28"/>
                <w:lang w:val="fr-CH"/>
              </w:rPr>
            </w:pPr>
          </w:p>
        </w:tc>
      </w:tr>
      <w:tr w:rsidR="00903B60" w:rsidRPr="00535477" w14:paraId="408EA1EB" w14:textId="77777777" w:rsidTr="00213F2F">
        <w:tblPrEx>
          <w:tblLook w:val="04A0" w:firstRow="1" w:lastRow="0" w:firstColumn="1" w:lastColumn="0" w:noHBand="0" w:noVBand="1"/>
        </w:tblPrEx>
        <w:trPr>
          <w:trHeight w:val="340"/>
        </w:trPr>
        <w:tc>
          <w:tcPr>
            <w:tcW w:w="1361" w:type="pct"/>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auto"/>
            <w:vAlign w:val="center"/>
          </w:tcPr>
          <w:p w14:paraId="37A52CD3" w14:textId="77777777" w:rsidR="00903B60" w:rsidRPr="00213F2F" w:rsidRDefault="00903B60" w:rsidP="00DB5813">
            <w:pPr>
              <w:ind w:right="-5332"/>
              <w:rPr>
                <w:rFonts w:ascii="Acherus Grotesque" w:hAnsi="Acherus Grotesque" w:cstheme="minorHAnsi"/>
                <w:b/>
                <w:bCs/>
                <w:lang w:val="fr-CH"/>
              </w:rPr>
            </w:pPr>
            <w:r w:rsidRPr="00213F2F">
              <w:rPr>
                <w:rFonts w:ascii="Acherus Grotesque" w:hAnsi="Acherus Grotesque" w:cstheme="minorHAnsi"/>
                <w:b/>
                <w:bCs/>
                <w:lang w:val="fr-CH"/>
              </w:rPr>
              <w:t>Justificatifs à joindre</w:t>
            </w:r>
          </w:p>
        </w:tc>
        <w:tc>
          <w:tcPr>
            <w:tcW w:w="3639"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tcPr>
          <w:p w14:paraId="56B57970" w14:textId="77777777" w:rsidR="00903B60" w:rsidRPr="00535477" w:rsidRDefault="00903B60" w:rsidP="00DB5813">
            <w:pPr>
              <w:pStyle w:val="Paragraphedeliste"/>
              <w:numPr>
                <w:ilvl w:val="0"/>
                <w:numId w:val="29"/>
              </w:numPr>
              <w:spacing w:before="120" w:after="120"/>
              <w:ind w:left="318" w:hanging="284"/>
              <w:jc w:val="both"/>
              <w:rPr>
                <w:rFonts w:ascii="Acherus Grotesque" w:hAnsi="Acherus Grotesque" w:cs="Arial"/>
                <w:lang w:val="fr-CH" w:eastAsia="fr-FR"/>
              </w:rPr>
            </w:pPr>
            <w:r w:rsidRPr="00535477">
              <w:rPr>
                <w:rFonts w:ascii="Acherus Grotesque" w:hAnsi="Acherus Grotesque" w:cs="Arial"/>
                <w:lang w:val="fr-CH" w:eastAsia="fr-FR"/>
              </w:rPr>
              <w:t>Curriculum vitae des formations et expériences professionnelles</w:t>
            </w:r>
          </w:p>
          <w:p w14:paraId="0B008EEA" w14:textId="77777777" w:rsidR="00903B60" w:rsidRPr="00535477" w:rsidRDefault="00903B60" w:rsidP="00DB5813">
            <w:pPr>
              <w:pStyle w:val="Paragraphedeliste"/>
              <w:numPr>
                <w:ilvl w:val="0"/>
                <w:numId w:val="29"/>
              </w:numPr>
              <w:spacing w:before="120" w:after="120"/>
              <w:ind w:left="318" w:hanging="284"/>
              <w:jc w:val="both"/>
              <w:rPr>
                <w:rFonts w:ascii="Acherus Grotesque" w:hAnsi="Acherus Grotesque" w:cs="Arial"/>
                <w:lang w:val="fr-CH" w:eastAsia="fr-FR"/>
              </w:rPr>
            </w:pPr>
            <w:r w:rsidRPr="00535477">
              <w:rPr>
                <w:rFonts w:ascii="Acherus Grotesque" w:hAnsi="Acherus Grotesque" w:cs="Arial"/>
                <w:lang w:val="fr-CH" w:eastAsia="fr-FR"/>
              </w:rPr>
              <w:t>Diplômes et certificats obtenus</w:t>
            </w:r>
          </w:p>
          <w:p w14:paraId="2F775697" w14:textId="77777777" w:rsidR="00903B60" w:rsidRPr="00535477" w:rsidRDefault="00903B60" w:rsidP="00DB5813">
            <w:pPr>
              <w:pStyle w:val="Paragraphedeliste"/>
              <w:numPr>
                <w:ilvl w:val="0"/>
                <w:numId w:val="29"/>
              </w:numPr>
              <w:spacing w:before="120" w:after="120"/>
              <w:ind w:left="318" w:hanging="284"/>
              <w:jc w:val="both"/>
              <w:rPr>
                <w:rFonts w:ascii="Acherus Grotesque" w:hAnsi="Acherus Grotesque" w:cs="Arial"/>
                <w:lang w:val="fr-CH" w:eastAsia="fr-FR"/>
              </w:rPr>
            </w:pPr>
            <w:r w:rsidRPr="00535477">
              <w:rPr>
                <w:rFonts w:ascii="Acherus Grotesque" w:hAnsi="Acherus Grotesque" w:cs="Arial"/>
                <w:lang w:val="fr-CH" w:eastAsia="fr-FR"/>
              </w:rPr>
              <w:t>Attestations de diplôme ou de cursus de formation</w:t>
            </w:r>
          </w:p>
          <w:p w14:paraId="10419F72" w14:textId="77777777" w:rsidR="00903B60" w:rsidRPr="00535477" w:rsidRDefault="00903B60" w:rsidP="00DB5813">
            <w:pPr>
              <w:pStyle w:val="Paragraphedeliste"/>
              <w:numPr>
                <w:ilvl w:val="0"/>
                <w:numId w:val="29"/>
              </w:numPr>
              <w:spacing w:before="120" w:after="120"/>
              <w:ind w:left="318" w:hanging="284"/>
              <w:jc w:val="both"/>
              <w:rPr>
                <w:rFonts w:cs="Arial"/>
              </w:rPr>
            </w:pPr>
            <w:r w:rsidRPr="00535477">
              <w:rPr>
                <w:rFonts w:ascii="Acherus Grotesque" w:hAnsi="Acherus Grotesque" w:cs="Arial"/>
                <w:lang w:val="fr-CH" w:eastAsia="fr-FR"/>
              </w:rPr>
              <w:t>Certificats de travail</w:t>
            </w:r>
          </w:p>
        </w:tc>
      </w:tr>
      <w:tr w:rsidR="00A23B9B" w:rsidRPr="00535477" w14:paraId="263EA77B" w14:textId="77777777" w:rsidTr="00213F2F">
        <w:trPr>
          <w:trHeight w:val="340"/>
        </w:trPr>
        <w:tc>
          <w:tcPr>
            <w:tcW w:w="1361" w:type="pct"/>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auto"/>
            <w:tcMar>
              <w:top w:w="58" w:type="dxa"/>
              <w:left w:w="86" w:type="dxa"/>
              <w:bottom w:w="43" w:type="dxa"/>
              <w:right w:w="86" w:type="dxa"/>
            </w:tcMar>
            <w:vAlign w:val="center"/>
          </w:tcPr>
          <w:p w14:paraId="01419C2D" w14:textId="4211F98B" w:rsidR="00A23B9B" w:rsidRPr="00213F2F" w:rsidRDefault="00A23B9B" w:rsidP="00490406">
            <w:pPr>
              <w:spacing w:before="120" w:after="120"/>
              <w:ind w:right="-5332"/>
              <w:rPr>
                <w:rFonts w:ascii="Acherus Grotesque" w:hAnsi="Acherus Grotesque" w:cstheme="minorHAnsi"/>
                <w:b/>
                <w:bCs/>
                <w:lang w:val="fr-CH"/>
              </w:rPr>
            </w:pPr>
            <w:r w:rsidRPr="00213F2F">
              <w:rPr>
                <w:rFonts w:ascii="Acherus Grotesque" w:hAnsi="Acherus Grotesque" w:cstheme="minorHAnsi"/>
                <w:b/>
                <w:bCs/>
                <w:lang w:val="fr-CH"/>
              </w:rPr>
              <w:t>Remarques</w:t>
            </w:r>
          </w:p>
        </w:tc>
        <w:tc>
          <w:tcPr>
            <w:tcW w:w="3639"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tcPr>
          <w:p w14:paraId="4D11282A" w14:textId="31E3FC4B" w:rsidR="00A23B9B" w:rsidRPr="00535477" w:rsidRDefault="00A23B9B" w:rsidP="00490406">
            <w:pPr>
              <w:tabs>
                <w:tab w:val="left" w:pos="216"/>
              </w:tabs>
              <w:spacing w:before="120" w:after="120"/>
              <w:rPr>
                <w:rFonts w:ascii="ACHERUSGROTESQUE-MEDIUM" w:hAnsi="ACHERUSGROTESQUE-MEDIUM" w:cstheme="minorHAnsi"/>
                <w:lang w:val="fr-CH"/>
              </w:rPr>
            </w:pPr>
            <w:r w:rsidRPr="00535477">
              <w:rPr>
                <w:rFonts w:ascii="ACHERUSGROTESQUE-MEDIUM" w:hAnsi="ACHERUSGROTESQUE-MEDIUM" w:cstheme="minorHAnsi"/>
                <w:lang w:val="fr-CH"/>
              </w:rPr>
              <w:fldChar w:fldCharType="begin">
                <w:ffData>
                  <w:name w:val="Text4"/>
                  <w:enabled/>
                  <w:calcOnExit w:val="0"/>
                  <w:textInput/>
                </w:ffData>
              </w:fldChar>
            </w:r>
            <w:r w:rsidRPr="00535477">
              <w:rPr>
                <w:rFonts w:ascii="ACHERUSGROTESQUE-MEDIUM" w:hAnsi="ACHERUSGROTESQUE-MEDIUM" w:cstheme="minorHAnsi"/>
                <w:lang w:val="fr-CH"/>
              </w:rPr>
              <w:instrText xml:space="preserve"> FORMTEXT </w:instrText>
            </w:r>
            <w:r w:rsidRPr="00535477">
              <w:rPr>
                <w:rFonts w:ascii="ACHERUSGROTESQUE-MEDIUM" w:hAnsi="ACHERUSGROTESQUE-MEDIUM" w:cstheme="minorHAnsi"/>
                <w:lang w:val="fr-CH"/>
              </w:rPr>
            </w:r>
            <w:r w:rsidRPr="00535477">
              <w:rPr>
                <w:rFonts w:ascii="ACHERUSGROTESQUE-MEDIUM" w:hAnsi="ACHERUSGROTESQUE-MEDIUM" w:cstheme="minorHAnsi"/>
                <w:lang w:val="fr-CH"/>
              </w:rPr>
              <w:fldChar w:fldCharType="separate"/>
            </w:r>
            <w:r w:rsidR="00346555">
              <w:rPr>
                <w:rFonts w:ascii="ACHERUSGROTESQUE-MEDIUM" w:hAnsi="ACHERUSGROTESQUE-MEDIUM" w:cstheme="minorHAnsi"/>
                <w:noProof/>
                <w:lang w:val="fr-CH"/>
              </w:rPr>
              <w:t> </w:t>
            </w:r>
            <w:r w:rsidR="00346555">
              <w:rPr>
                <w:rFonts w:ascii="ACHERUSGROTESQUE-MEDIUM" w:hAnsi="ACHERUSGROTESQUE-MEDIUM" w:cstheme="minorHAnsi"/>
                <w:noProof/>
                <w:lang w:val="fr-CH"/>
              </w:rPr>
              <w:t> </w:t>
            </w:r>
            <w:r w:rsidR="00346555">
              <w:rPr>
                <w:rFonts w:ascii="ACHERUSGROTESQUE-MEDIUM" w:hAnsi="ACHERUSGROTESQUE-MEDIUM" w:cstheme="minorHAnsi"/>
                <w:noProof/>
                <w:lang w:val="fr-CH"/>
              </w:rPr>
              <w:t> </w:t>
            </w:r>
            <w:r w:rsidR="00346555">
              <w:rPr>
                <w:rFonts w:ascii="ACHERUSGROTESQUE-MEDIUM" w:hAnsi="ACHERUSGROTESQUE-MEDIUM" w:cstheme="minorHAnsi"/>
                <w:noProof/>
                <w:lang w:val="fr-CH"/>
              </w:rPr>
              <w:t> </w:t>
            </w:r>
            <w:r w:rsidR="00346555">
              <w:rPr>
                <w:rFonts w:ascii="ACHERUSGROTESQUE-MEDIUM" w:hAnsi="ACHERUSGROTESQUE-MEDIUM" w:cstheme="minorHAnsi"/>
                <w:noProof/>
                <w:lang w:val="fr-CH"/>
              </w:rPr>
              <w:t> </w:t>
            </w:r>
            <w:r w:rsidRPr="00535477">
              <w:rPr>
                <w:rFonts w:ascii="ACHERUSGROTESQUE-MEDIUM" w:hAnsi="ACHERUSGROTESQUE-MEDIUM" w:cstheme="minorHAnsi"/>
                <w:lang w:val="fr-CH"/>
              </w:rPr>
              <w:fldChar w:fldCharType="end"/>
            </w:r>
          </w:p>
        </w:tc>
      </w:tr>
      <w:tr w:rsidR="00FE31B5" w:rsidRPr="00535477" w14:paraId="68E3B69D" w14:textId="77777777" w:rsidTr="00213F2F">
        <w:trPr>
          <w:trHeight w:val="340"/>
        </w:trPr>
        <w:tc>
          <w:tcPr>
            <w:tcW w:w="1361" w:type="pct"/>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auto"/>
            <w:tcMar>
              <w:top w:w="58" w:type="dxa"/>
              <w:left w:w="86" w:type="dxa"/>
              <w:bottom w:w="43" w:type="dxa"/>
              <w:right w:w="86" w:type="dxa"/>
            </w:tcMar>
            <w:vAlign w:val="center"/>
          </w:tcPr>
          <w:p w14:paraId="1071E9A6" w14:textId="1CDEFCB8" w:rsidR="00FE31B5" w:rsidRPr="00213F2F" w:rsidRDefault="00FE31B5" w:rsidP="00490406">
            <w:pPr>
              <w:spacing w:before="120" w:after="120"/>
              <w:ind w:right="-5332"/>
              <w:rPr>
                <w:rFonts w:ascii="Acherus Grotesque" w:hAnsi="Acherus Grotesque" w:cstheme="minorHAnsi"/>
                <w:b/>
                <w:bCs/>
                <w:lang w:val="fr-CH"/>
              </w:rPr>
            </w:pPr>
            <w:r w:rsidRPr="00213F2F">
              <w:rPr>
                <w:rFonts w:ascii="Acherus Grotesque" w:hAnsi="Acherus Grotesque" w:cstheme="minorHAnsi"/>
                <w:b/>
                <w:bCs/>
                <w:lang w:val="fr-CH"/>
              </w:rPr>
              <w:t>Lieu et date</w:t>
            </w:r>
          </w:p>
        </w:tc>
        <w:tc>
          <w:tcPr>
            <w:tcW w:w="3639"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tcPr>
          <w:p w14:paraId="7D1D521A" w14:textId="06056327" w:rsidR="00FE31B5" w:rsidRPr="00535477" w:rsidRDefault="00FE31B5" w:rsidP="00490406">
            <w:pPr>
              <w:tabs>
                <w:tab w:val="left" w:pos="216"/>
              </w:tabs>
              <w:spacing w:before="120" w:after="120"/>
              <w:rPr>
                <w:rFonts w:ascii="ACHERUSGROTESQUE-MEDIUM" w:hAnsi="ACHERUSGROTESQUE-MEDIUM" w:cstheme="minorHAnsi"/>
                <w:lang w:val="fr-CH"/>
              </w:rPr>
            </w:pPr>
            <w:r w:rsidRPr="00535477">
              <w:rPr>
                <w:rFonts w:ascii="ACHERUSGROTESQUE-MEDIUM" w:hAnsi="ACHERUSGROTESQUE-MEDIUM" w:cstheme="minorHAnsi"/>
                <w:lang w:val="fr-CH"/>
              </w:rPr>
              <w:fldChar w:fldCharType="begin">
                <w:ffData>
                  <w:name w:val="Text4"/>
                  <w:enabled/>
                  <w:calcOnExit w:val="0"/>
                  <w:textInput/>
                </w:ffData>
              </w:fldChar>
            </w:r>
            <w:r w:rsidRPr="00535477">
              <w:rPr>
                <w:rFonts w:ascii="ACHERUSGROTESQUE-MEDIUM" w:hAnsi="ACHERUSGROTESQUE-MEDIUM" w:cstheme="minorHAnsi"/>
                <w:lang w:val="fr-CH"/>
              </w:rPr>
              <w:instrText xml:space="preserve"> FORMTEXT </w:instrText>
            </w:r>
            <w:r w:rsidRPr="00535477">
              <w:rPr>
                <w:rFonts w:ascii="ACHERUSGROTESQUE-MEDIUM" w:hAnsi="ACHERUSGROTESQUE-MEDIUM" w:cstheme="minorHAnsi"/>
                <w:lang w:val="fr-CH"/>
              </w:rPr>
            </w:r>
            <w:r w:rsidRPr="00535477">
              <w:rPr>
                <w:rFonts w:ascii="ACHERUSGROTESQUE-MEDIUM" w:hAnsi="ACHERUSGROTESQUE-MEDIUM" w:cstheme="minorHAnsi"/>
                <w:lang w:val="fr-CH"/>
              </w:rPr>
              <w:fldChar w:fldCharType="separate"/>
            </w:r>
            <w:r w:rsidR="00346555">
              <w:rPr>
                <w:rFonts w:ascii="ACHERUSGROTESQUE-MEDIUM" w:hAnsi="ACHERUSGROTESQUE-MEDIUM" w:cstheme="minorHAnsi"/>
                <w:noProof/>
                <w:lang w:val="fr-CH"/>
              </w:rPr>
              <w:t> </w:t>
            </w:r>
            <w:r w:rsidR="00346555">
              <w:rPr>
                <w:rFonts w:ascii="ACHERUSGROTESQUE-MEDIUM" w:hAnsi="ACHERUSGROTESQUE-MEDIUM" w:cstheme="minorHAnsi"/>
                <w:noProof/>
                <w:lang w:val="fr-CH"/>
              </w:rPr>
              <w:t> </w:t>
            </w:r>
            <w:r w:rsidR="00346555">
              <w:rPr>
                <w:rFonts w:ascii="ACHERUSGROTESQUE-MEDIUM" w:hAnsi="ACHERUSGROTESQUE-MEDIUM" w:cstheme="minorHAnsi"/>
                <w:noProof/>
                <w:lang w:val="fr-CH"/>
              </w:rPr>
              <w:t> </w:t>
            </w:r>
            <w:r w:rsidR="00346555">
              <w:rPr>
                <w:rFonts w:ascii="ACHERUSGROTESQUE-MEDIUM" w:hAnsi="ACHERUSGROTESQUE-MEDIUM" w:cstheme="minorHAnsi"/>
                <w:noProof/>
                <w:lang w:val="fr-CH"/>
              </w:rPr>
              <w:t> </w:t>
            </w:r>
            <w:r w:rsidR="00346555">
              <w:rPr>
                <w:rFonts w:ascii="ACHERUSGROTESQUE-MEDIUM" w:hAnsi="ACHERUSGROTESQUE-MEDIUM" w:cstheme="minorHAnsi"/>
                <w:noProof/>
                <w:lang w:val="fr-CH"/>
              </w:rPr>
              <w:t> </w:t>
            </w:r>
            <w:r w:rsidRPr="00535477">
              <w:rPr>
                <w:rFonts w:ascii="ACHERUSGROTESQUE-MEDIUM" w:hAnsi="ACHERUSGROTESQUE-MEDIUM" w:cstheme="minorHAnsi"/>
                <w:lang w:val="fr-CH"/>
              </w:rPr>
              <w:fldChar w:fldCharType="end"/>
            </w:r>
          </w:p>
        </w:tc>
      </w:tr>
      <w:tr w:rsidR="00A23B9B" w:rsidRPr="00535477" w14:paraId="2B0C43D9" w14:textId="77777777" w:rsidTr="00213F2F">
        <w:trPr>
          <w:trHeight w:val="340"/>
        </w:trPr>
        <w:tc>
          <w:tcPr>
            <w:tcW w:w="1361" w:type="pct"/>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auto"/>
            <w:tcMar>
              <w:top w:w="58" w:type="dxa"/>
              <w:left w:w="86" w:type="dxa"/>
              <w:bottom w:w="43" w:type="dxa"/>
              <w:right w:w="86" w:type="dxa"/>
            </w:tcMar>
            <w:vAlign w:val="center"/>
          </w:tcPr>
          <w:p w14:paraId="5294DB62" w14:textId="39E8713F" w:rsidR="00A23B9B" w:rsidRPr="00213F2F" w:rsidRDefault="00A23B9B" w:rsidP="00490406">
            <w:pPr>
              <w:spacing w:before="120" w:after="120"/>
              <w:ind w:right="-5332"/>
              <w:rPr>
                <w:rFonts w:ascii="Acherus Grotesque" w:hAnsi="Acherus Grotesque" w:cstheme="minorHAnsi"/>
                <w:b/>
                <w:bCs/>
                <w:lang w:val="fr-CH"/>
              </w:rPr>
            </w:pPr>
            <w:r w:rsidRPr="00213F2F">
              <w:rPr>
                <w:rFonts w:ascii="Acherus Grotesque" w:hAnsi="Acherus Grotesque" w:cstheme="minorHAnsi"/>
                <w:b/>
                <w:bCs/>
                <w:lang w:val="fr-CH"/>
              </w:rPr>
              <w:t>Signature</w:t>
            </w:r>
            <w:r w:rsidR="00FE31B5" w:rsidRPr="00213F2F">
              <w:rPr>
                <w:rFonts w:ascii="Acherus Grotesque" w:hAnsi="Acherus Grotesque" w:cstheme="minorHAnsi"/>
                <w:b/>
                <w:bCs/>
                <w:lang w:val="fr-CH"/>
              </w:rPr>
              <w:t xml:space="preserve"> du</w:t>
            </w:r>
            <w:r w:rsidR="00490406" w:rsidRPr="00213F2F">
              <w:rPr>
                <w:rFonts w:ascii="Acherus Grotesque" w:hAnsi="Acherus Grotesque" w:cstheme="minorHAnsi"/>
                <w:b/>
                <w:bCs/>
                <w:lang w:val="fr-CH"/>
              </w:rPr>
              <w:t xml:space="preserve"> </w:t>
            </w:r>
            <w:r w:rsidR="00FE31B5" w:rsidRPr="00213F2F">
              <w:rPr>
                <w:rFonts w:ascii="Acherus Grotesque" w:hAnsi="Acherus Grotesque" w:cstheme="minorHAnsi"/>
                <w:b/>
                <w:bCs/>
                <w:lang w:val="fr-CH"/>
              </w:rPr>
              <w:t>demandeur</w:t>
            </w:r>
          </w:p>
        </w:tc>
        <w:tc>
          <w:tcPr>
            <w:tcW w:w="3639"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tcPr>
          <w:p w14:paraId="33B111FF" w14:textId="77777777" w:rsidR="00A23B9B" w:rsidRPr="00535477" w:rsidRDefault="00A23B9B" w:rsidP="00490406">
            <w:pPr>
              <w:tabs>
                <w:tab w:val="left" w:pos="216"/>
              </w:tabs>
              <w:spacing w:before="120" w:after="120"/>
              <w:rPr>
                <w:rFonts w:ascii="ACHERUSGROTESQUE-MEDIUM" w:hAnsi="ACHERUSGROTESQUE-MEDIUM" w:cstheme="minorHAnsi"/>
                <w:lang w:val="fr-CH"/>
              </w:rPr>
            </w:pPr>
          </w:p>
        </w:tc>
      </w:tr>
    </w:tbl>
    <w:p w14:paraId="5FB4AB53" w14:textId="737EB800" w:rsidR="00C45FDC" w:rsidRDefault="00C45FDC" w:rsidP="00210CE8">
      <w:pPr>
        <w:rPr>
          <w:rFonts w:ascii="ACHERUSGROTESQUE-MEDIUM" w:hAnsi="ACHERUSGROTESQUE-MEDIUM" w:cstheme="minorHAnsi"/>
          <w:sz w:val="16"/>
          <w:szCs w:val="22"/>
          <w:lang w:val="fr-CH"/>
        </w:rPr>
      </w:pPr>
    </w:p>
    <w:sectPr w:rsidR="00C45FDC" w:rsidSect="009E37CA">
      <w:headerReference w:type="default" r:id="rId11"/>
      <w:footerReference w:type="even" r:id="rId12"/>
      <w:footerReference w:type="default" r:id="rId13"/>
      <w:headerReference w:type="first" r:id="rId14"/>
      <w:footerReference w:type="first" r:id="rId15"/>
      <w:pgSz w:w="11901" w:h="16817" w:code="1"/>
      <w:pgMar w:top="1985" w:right="1134" w:bottom="1701" w:left="1418"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3AFA5" w14:textId="77777777" w:rsidR="0030367E" w:rsidRDefault="0030367E">
      <w:r>
        <w:separator/>
      </w:r>
    </w:p>
  </w:endnote>
  <w:endnote w:type="continuationSeparator" w:id="0">
    <w:p w14:paraId="5A74E924" w14:textId="77777777" w:rsidR="0030367E" w:rsidRDefault="0030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cherus Grotesque">
    <w:altName w:val="﷽﷽﷽﷽﷽﷽﷽﷽Grotesque"/>
    <w:panose1 w:val="020B0604020202020204"/>
    <w:charset w:val="4D"/>
    <w:family w:val="auto"/>
    <w:notTrueType/>
    <w:pitch w:val="variable"/>
    <w:sig w:usb0="A00000AF" w:usb1="4000205B" w:usb2="00000000" w:usb3="00000000" w:csb0="00000093" w:csb1="00000000"/>
  </w:font>
  <w:font w:name="Calibri (Corps)">
    <w:panose1 w:val="020B0604020202020204"/>
    <w:charset w:val="00"/>
    <w:family w:val="roman"/>
    <w:notTrueType/>
    <w:pitch w:val="default"/>
  </w:font>
  <w:font w:name="ACHERUSGROTESQUE-MEDIUM">
    <w:panose1 w:val="020B0604020202020204"/>
    <w:charset w:val="4D"/>
    <w:family w:val="auto"/>
    <w:notTrueType/>
    <w:pitch w:val="variable"/>
    <w:sig w:usb0="A00000AF" w:usb1="4000205B"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122513509"/>
      <w:docPartObj>
        <w:docPartGallery w:val="Page Numbers (Bottom of Page)"/>
        <w:docPartUnique/>
      </w:docPartObj>
    </w:sdtPr>
    <w:sdtEndPr>
      <w:rPr>
        <w:rStyle w:val="Numrodepage"/>
      </w:rPr>
    </w:sdtEndPr>
    <w:sdtContent>
      <w:p w14:paraId="6C4CBA7D" w14:textId="1AF84015" w:rsidR="0082029B" w:rsidRDefault="0082029B" w:rsidP="005461E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433B8F" w14:textId="77777777" w:rsidR="0082029B" w:rsidRDefault="0082029B" w:rsidP="0082029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216820541"/>
      <w:docPartObj>
        <w:docPartGallery w:val="Page Numbers (Bottom of Page)"/>
        <w:docPartUnique/>
      </w:docPartObj>
    </w:sdtPr>
    <w:sdtEndPr>
      <w:rPr>
        <w:rStyle w:val="Numrodepage"/>
      </w:rPr>
    </w:sdtEndPr>
    <w:sdtContent>
      <w:p w14:paraId="49D7F8FA" w14:textId="657611FE" w:rsidR="0082029B" w:rsidRPr="008563DB" w:rsidRDefault="0082029B" w:rsidP="00141271">
        <w:pPr>
          <w:pStyle w:val="Pieddepage"/>
          <w:framePr w:wrap="none" w:vAnchor="text" w:hAnchor="page" w:x="10996" w:y="-31"/>
          <w:rPr>
            <w:rStyle w:val="Numrodepage"/>
            <w:lang w:val="fr-CH"/>
          </w:rPr>
        </w:pPr>
        <w:r>
          <w:rPr>
            <w:rStyle w:val="Numrodepage"/>
          </w:rPr>
          <w:fldChar w:fldCharType="begin"/>
        </w:r>
        <w:r w:rsidRPr="008563DB">
          <w:rPr>
            <w:rStyle w:val="Numrodepage"/>
            <w:lang w:val="fr-CH"/>
          </w:rPr>
          <w:instrText xml:space="preserve"> PAGE </w:instrText>
        </w:r>
        <w:r>
          <w:rPr>
            <w:rStyle w:val="Numrodepage"/>
          </w:rPr>
          <w:fldChar w:fldCharType="separate"/>
        </w:r>
        <w:r w:rsidRPr="008563DB">
          <w:rPr>
            <w:rStyle w:val="Numrodepage"/>
            <w:noProof/>
            <w:lang w:val="fr-CH"/>
          </w:rPr>
          <w:t>2</w:t>
        </w:r>
        <w:r>
          <w:rPr>
            <w:rStyle w:val="Numrodepage"/>
          </w:rPr>
          <w:fldChar w:fldCharType="end"/>
        </w:r>
      </w:p>
    </w:sdtContent>
  </w:sdt>
  <w:p w14:paraId="5FB4AB5C" w14:textId="3E510FE2" w:rsidR="00CE69B0" w:rsidRPr="0082029B" w:rsidRDefault="0082029B" w:rsidP="0082029B">
    <w:pPr>
      <w:pStyle w:val="Pieddepage"/>
      <w:tabs>
        <w:tab w:val="clear" w:pos="8640"/>
        <w:tab w:val="right" w:pos="10255"/>
      </w:tabs>
      <w:ind w:right="360"/>
      <w:rPr>
        <w:rFonts w:ascii="ACHERUSGROTESQUE-MEDIUM" w:hAnsi="ACHERUSGROTESQUE-MEDIUM"/>
        <w:sz w:val="16"/>
        <w:szCs w:val="22"/>
        <w:lang w:val="fr-CH"/>
      </w:rPr>
    </w:pPr>
    <w:r w:rsidRPr="0082029B">
      <w:rPr>
        <w:rFonts w:ascii="ACHERUSGROTESQUE-MEDIUM" w:hAnsi="ACHERUSGROTESQUE-MEDIUM"/>
        <w:sz w:val="16"/>
        <w:szCs w:val="22"/>
        <w:lang w:val="fr-CH"/>
      </w:rPr>
      <w:t xml:space="preserve">Collège Valaisan de Médecine Alternative CVMA </w:t>
    </w:r>
    <w:r>
      <w:rPr>
        <w:rFonts w:ascii="ACHERUSGROTESQUE-MEDIUM" w:hAnsi="ACHERUSGROTESQUE-MEDIUM"/>
        <w:sz w:val="16"/>
        <w:szCs w:val="22"/>
        <w:lang w:val="fr-CH"/>
      </w:rPr>
      <w:t>–</w:t>
    </w:r>
    <w:r w:rsidRPr="0082029B">
      <w:rPr>
        <w:rFonts w:ascii="ACHERUSGROTESQUE-MEDIUM" w:hAnsi="ACHERUSGROTESQUE-MEDIUM"/>
        <w:sz w:val="16"/>
        <w:szCs w:val="22"/>
        <w:lang w:val="fr-CH"/>
      </w:rPr>
      <w:t xml:space="preserve"> Martigny</w:t>
    </w:r>
    <w:r>
      <w:rPr>
        <w:rFonts w:ascii="ACHERUSGROTESQUE-MEDIUM" w:hAnsi="ACHERUSGROTESQUE-MEDIUM"/>
        <w:sz w:val="16"/>
        <w:szCs w:val="22"/>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CHERUSGROTESQUE-MEDIUM" w:hAnsi="ACHERUSGROTESQUE-MEDIUM"/>
        <w:sz w:val="16"/>
        <w:szCs w:val="22"/>
      </w:rPr>
      <w:id w:val="-189225081"/>
      <w:docPartObj>
        <w:docPartGallery w:val="Page Numbers (Bottom of Page)"/>
        <w:docPartUnique/>
      </w:docPartObj>
    </w:sdtPr>
    <w:sdtEndPr/>
    <w:sdtContent>
      <w:p w14:paraId="26AC6169" w14:textId="77777777" w:rsidR="0082029B" w:rsidRPr="00161FA2" w:rsidRDefault="0082029B" w:rsidP="0082029B">
        <w:pPr>
          <w:pStyle w:val="Pieddepage"/>
          <w:tabs>
            <w:tab w:val="left" w:pos="0"/>
          </w:tabs>
          <w:snapToGrid w:val="0"/>
          <w:spacing w:after="120"/>
          <w:ind w:left="-284"/>
          <w:jc w:val="center"/>
          <w:rPr>
            <w:rFonts w:ascii="Acherus Grotesque" w:hAnsi="Acherus Grotesque"/>
            <w:b/>
            <w:bCs/>
            <w:sz w:val="15"/>
            <w:szCs w:val="20"/>
            <w:lang w:val="fr-CH"/>
          </w:rPr>
        </w:pPr>
        <w:r w:rsidRPr="00161FA2">
          <w:rPr>
            <w:rFonts w:ascii="Acherus Grotesque" w:hAnsi="Acherus Grotesque"/>
            <w:b/>
            <w:bCs/>
            <w:sz w:val="15"/>
            <w:szCs w:val="20"/>
            <w:lang w:val="fr-CH"/>
          </w:rPr>
          <w:t>COLLÈGE VALAISAN DE MEDECINE ALTERNATIVE CVMA SÀRL</w:t>
        </w:r>
      </w:p>
      <w:p w14:paraId="3E21C02D" w14:textId="77777777" w:rsidR="0082029B" w:rsidRPr="0082029B" w:rsidRDefault="0082029B" w:rsidP="0082029B">
        <w:pPr>
          <w:pStyle w:val="Pieddepage"/>
          <w:tabs>
            <w:tab w:val="left" w:pos="0"/>
          </w:tabs>
          <w:snapToGrid w:val="0"/>
          <w:ind w:left="-284"/>
          <w:jc w:val="center"/>
          <w:rPr>
            <w:rFonts w:ascii="ACHERUSGROTESQUE-MEDIUM" w:hAnsi="ACHERUSGROTESQUE-MEDIUM"/>
            <w:sz w:val="15"/>
            <w:szCs w:val="20"/>
            <w:lang w:val="fr-CH"/>
          </w:rPr>
        </w:pPr>
        <w:r w:rsidRPr="0082029B">
          <w:rPr>
            <w:rFonts w:ascii="ACHERUSGROTESQUE-MEDIUM" w:hAnsi="ACHERUSGROTESQUE-MEDIUM"/>
            <w:sz w:val="15"/>
            <w:szCs w:val="20"/>
            <w:lang w:val="fr-CH"/>
          </w:rPr>
          <w:t>Avenue de la Gare 58 - 1920 Martigny - T 027</w:t>
        </w:r>
        <w:r w:rsidRPr="0082029B">
          <w:rPr>
            <w:rFonts w:ascii="Cambria" w:hAnsi="Cambria" w:cs="Cambria"/>
            <w:sz w:val="15"/>
            <w:szCs w:val="20"/>
            <w:lang w:val="fr-CH"/>
          </w:rPr>
          <w:t> </w:t>
        </w:r>
        <w:r w:rsidRPr="0082029B">
          <w:rPr>
            <w:rFonts w:ascii="ACHERUSGROTESQUE-MEDIUM" w:hAnsi="ACHERUSGROTESQUE-MEDIUM"/>
            <w:sz w:val="15"/>
            <w:szCs w:val="20"/>
            <w:lang w:val="fr-CH"/>
          </w:rPr>
          <w:t>558 72 72 - info@cvma.ch - www.cvma.ch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F79E2" w14:textId="77777777" w:rsidR="0030367E" w:rsidRDefault="0030367E">
      <w:r>
        <w:separator/>
      </w:r>
    </w:p>
  </w:footnote>
  <w:footnote w:type="continuationSeparator" w:id="0">
    <w:p w14:paraId="55DC4E32" w14:textId="77777777" w:rsidR="0030367E" w:rsidRDefault="0030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88D5E" w14:textId="3C8D0AEA" w:rsidR="00CE69B0" w:rsidRPr="00141271" w:rsidRDefault="00141271" w:rsidP="00141271">
    <w:pPr>
      <w:pStyle w:val="En-tte"/>
      <w:rPr>
        <w:rFonts w:ascii="ACHERUSGROTESQUE-MEDIUM" w:hAnsi="ACHERUSGROTESQUE-MEDIUM"/>
        <w:smallCaps/>
        <w:sz w:val="20"/>
        <w:lang w:val="fr-CH"/>
      </w:rPr>
    </w:pPr>
    <w:r w:rsidRPr="00141271">
      <w:rPr>
        <w:rFonts w:ascii="ACHERUSGROTESQUE-MEDIUM" w:hAnsi="ACHERUSGROTESQUE-MEDIUM"/>
        <w:smallCaps/>
        <w:sz w:val="20"/>
        <w:lang w:val="fr-CH"/>
      </w:rPr>
      <w:t>Demande d’équivalence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E9260" w14:textId="53B8A1F0" w:rsidR="0082029B" w:rsidRDefault="0082029B" w:rsidP="0082029B">
    <w:pPr>
      <w:pStyle w:val="En-tte"/>
      <w:jc w:val="right"/>
    </w:pPr>
    <w:r w:rsidRPr="006B1A0B">
      <w:rPr>
        <w:noProof/>
      </w:rPr>
      <w:drawing>
        <wp:inline distT="0" distB="0" distL="0" distR="0" wp14:anchorId="6D294542" wp14:editId="6352E358">
          <wp:extent cx="2160000" cy="60840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0000" cy="608400"/>
                  </a:xfrm>
                  <a:prstGeom prst="rect">
                    <a:avLst/>
                  </a:prstGeom>
                </pic:spPr>
              </pic:pic>
            </a:graphicData>
          </a:graphic>
        </wp:inline>
      </w:drawing>
    </w:r>
  </w:p>
  <w:p w14:paraId="27C01B31" w14:textId="1D63AC76" w:rsidR="0082029B" w:rsidRDefault="0082029B" w:rsidP="0082029B">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4360"/>
    <w:multiLevelType w:val="hybridMultilevel"/>
    <w:tmpl w:val="F1C0D8C2"/>
    <w:lvl w:ilvl="0" w:tplc="100C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2" w15:restartNumberingAfterBreak="0">
    <w:nsid w:val="118B3DE1"/>
    <w:multiLevelType w:val="hybridMultilevel"/>
    <w:tmpl w:val="42E49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3A1559"/>
    <w:multiLevelType w:val="hybridMultilevel"/>
    <w:tmpl w:val="4080E30E"/>
    <w:lvl w:ilvl="0" w:tplc="0409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D54620"/>
    <w:multiLevelType w:val="hybridMultilevel"/>
    <w:tmpl w:val="0D6C2732"/>
    <w:lvl w:ilvl="0" w:tplc="100C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7"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EF497D"/>
    <w:multiLevelType w:val="hybridMultilevel"/>
    <w:tmpl w:val="F67E0892"/>
    <w:lvl w:ilvl="0" w:tplc="100C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981886"/>
    <w:multiLevelType w:val="hybridMultilevel"/>
    <w:tmpl w:val="757A2396"/>
    <w:lvl w:ilvl="0" w:tplc="8F3C8D98">
      <w:start w:val="1"/>
      <w:numFmt w:val="lowerLetter"/>
      <w:lvlText w:val="%1)"/>
      <w:lvlJc w:val="left"/>
      <w:pPr>
        <w:tabs>
          <w:tab w:val="num" w:pos="360"/>
        </w:tabs>
        <w:ind w:left="360" w:hanging="360"/>
      </w:pPr>
      <w:rPr>
        <w:rFont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D517CB"/>
    <w:multiLevelType w:val="hybridMultilevel"/>
    <w:tmpl w:val="F566D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3718E5"/>
    <w:multiLevelType w:val="hybridMultilevel"/>
    <w:tmpl w:val="9064D81E"/>
    <w:lvl w:ilvl="0" w:tplc="100C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5F0206B"/>
    <w:multiLevelType w:val="hybridMultilevel"/>
    <w:tmpl w:val="A860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
  </w:num>
  <w:num w:numId="3">
    <w:abstractNumId w:val="9"/>
  </w:num>
  <w:num w:numId="4">
    <w:abstractNumId w:val="8"/>
  </w:num>
  <w:num w:numId="5">
    <w:abstractNumId w:val="7"/>
  </w:num>
  <w:num w:numId="6">
    <w:abstractNumId w:val="24"/>
  </w:num>
  <w:num w:numId="7">
    <w:abstractNumId w:val="4"/>
  </w:num>
  <w:num w:numId="8">
    <w:abstractNumId w:val="28"/>
  </w:num>
  <w:num w:numId="9">
    <w:abstractNumId w:val="13"/>
  </w:num>
  <w:num w:numId="10">
    <w:abstractNumId w:val="22"/>
  </w:num>
  <w:num w:numId="11">
    <w:abstractNumId w:val="10"/>
  </w:num>
  <w:num w:numId="12">
    <w:abstractNumId w:val="27"/>
  </w:num>
  <w:num w:numId="13">
    <w:abstractNumId w:val="15"/>
  </w:num>
  <w:num w:numId="14">
    <w:abstractNumId w:val="11"/>
  </w:num>
  <w:num w:numId="15">
    <w:abstractNumId w:val="23"/>
  </w:num>
  <w:num w:numId="16">
    <w:abstractNumId w:val="25"/>
  </w:num>
  <w:num w:numId="17">
    <w:abstractNumId w:val="29"/>
  </w:num>
  <w:num w:numId="18">
    <w:abstractNumId w:val="21"/>
  </w:num>
  <w:num w:numId="19">
    <w:abstractNumId w:val="20"/>
  </w:num>
  <w:num w:numId="20">
    <w:abstractNumId w:val="30"/>
  </w:num>
  <w:num w:numId="21">
    <w:abstractNumId w:val="16"/>
  </w:num>
  <w:num w:numId="22">
    <w:abstractNumId w:val="6"/>
  </w:num>
  <w:num w:numId="23">
    <w:abstractNumId w:val="3"/>
  </w:num>
  <w:num w:numId="24">
    <w:abstractNumId w:val="14"/>
  </w:num>
  <w:num w:numId="25">
    <w:abstractNumId w:val="12"/>
  </w:num>
  <w:num w:numId="26">
    <w:abstractNumId w:val="0"/>
  </w:num>
  <w:num w:numId="27">
    <w:abstractNumId w:val="18"/>
  </w:num>
  <w:num w:numId="28">
    <w:abstractNumId w:val="5"/>
  </w:num>
  <w:num w:numId="29">
    <w:abstractNumId w:val="2"/>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Fd0qP0DcwlBqXSFQT7VjhzYSy7mJHKPPkXJRaucxrh+fObyj8TUw5e69ePVL0QFr8qK4Pwdjmxx67EaF9kYUA==" w:salt="HvYVfzreqKebPpWrgECTUQ=="/>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6A"/>
    <w:rsid w:val="00005CB6"/>
    <w:rsid w:val="00035028"/>
    <w:rsid w:val="000A255B"/>
    <w:rsid w:val="000B7526"/>
    <w:rsid w:val="000B7F0D"/>
    <w:rsid w:val="000C1E62"/>
    <w:rsid w:val="000C4ACD"/>
    <w:rsid w:val="000D42F4"/>
    <w:rsid w:val="000E5455"/>
    <w:rsid w:val="000F3B2D"/>
    <w:rsid w:val="000F4CB6"/>
    <w:rsid w:val="001001B1"/>
    <w:rsid w:val="001258B9"/>
    <w:rsid w:val="00125CCB"/>
    <w:rsid w:val="00140DC9"/>
    <w:rsid w:val="00141271"/>
    <w:rsid w:val="001470A0"/>
    <w:rsid w:val="00153E37"/>
    <w:rsid w:val="00155D0A"/>
    <w:rsid w:val="00161FA2"/>
    <w:rsid w:val="00187589"/>
    <w:rsid w:val="00191B1C"/>
    <w:rsid w:val="001968C5"/>
    <w:rsid w:val="001A524F"/>
    <w:rsid w:val="001C30D1"/>
    <w:rsid w:val="001F7CE2"/>
    <w:rsid w:val="00210CE8"/>
    <w:rsid w:val="002114C1"/>
    <w:rsid w:val="00213F2F"/>
    <w:rsid w:val="00226A91"/>
    <w:rsid w:val="00240F8F"/>
    <w:rsid w:val="00246A6E"/>
    <w:rsid w:val="00251E2D"/>
    <w:rsid w:val="00264D6A"/>
    <w:rsid w:val="00275182"/>
    <w:rsid w:val="002A5C93"/>
    <w:rsid w:val="002B1E92"/>
    <w:rsid w:val="002C1AF1"/>
    <w:rsid w:val="002C2F4E"/>
    <w:rsid w:val="002D2F7D"/>
    <w:rsid w:val="002E1665"/>
    <w:rsid w:val="002F1132"/>
    <w:rsid w:val="00303258"/>
    <w:rsid w:val="0030367E"/>
    <w:rsid w:val="00311B83"/>
    <w:rsid w:val="00346555"/>
    <w:rsid w:val="00350A2C"/>
    <w:rsid w:val="0035604E"/>
    <w:rsid w:val="00396957"/>
    <w:rsid w:val="003A522A"/>
    <w:rsid w:val="003B3A32"/>
    <w:rsid w:val="003B62A8"/>
    <w:rsid w:val="003C2E58"/>
    <w:rsid w:val="003E3164"/>
    <w:rsid w:val="003E7B38"/>
    <w:rsid w:val="004019F7"/>
    <w:rsid w:val="00407240"/>
    <w:rsid w:val="004116FB"/>
    <w:rsid w:val="00422647"/>
    <w:rsid w:val="00446EC9"/>
    <w:rsid w:val="00453E07"/>
    <w:rsid w:val="0045548E"/>
    <w:rsid w:val="004567F4"/>
    <w:rsid w:val="004731D8"/>
    <w:rsid w:val="0048031C"/>
    <w:rsid w:val="00490406"/>
    <w:rsid w:val="004A1DB0"/>
    <w:rsid w:val="004A3326"/>
    <w:rsid w:val="004B1BAE"/>
    <w:rsid w:val="004B5EC7"/>
    <w:rsid w:val="004C35F2"/>
    <w:rsid w:val="004C661D"/>
    <w:rsid w:val="004E23A5"/>
    <w:rsid w:val="004E32E4"/>
    <w:rsid w:val="005133AB"/>
    <w:rsid w:val="00535477"/>
    <w:rsid w:val="0056159B"/>
    <w:rsid w:val="00577636"/>
    <w:rsid w:val="005C1CC3"/>
    <w:rsid w:val="005C2AEF"/>
    <w:rsid w:val="005C5CC8"/>
    <w:rsid w:val="006238C8"/>
    <w:rsid w:val="00643BDC"/>
    <w:rsid w:val="006554EE"/>
    <w:rsid w:val="0066735C"/>
    <w:rsid w:val="00690A93"/>
    <w:rsid w:val="006B02D2"/>
    <w:rsid w:val="006B67F6"/>
    <w:rsid w:val="006D1C53"/>
    <w:rsid w:val="006F2D94"/>
    <w:rsid w:val="00725E94"/>
    <w:rsid w:val="00734F7A"/>
    <w:rsid w:val="00754382"/>
    <w:rsid w:val="00766B9B"/>
    <w:rsid w:val="007706B3"/>
    <w:rsid w:val="00795C10"/>
    <w:rsid w:val="007A6235"/>
    <w:rsid w:val="007A68A7"/>
    <w:rsid w:val="007B37B5"/>
    <w:rsid w:val="007C5D2C"/>
    <w:rsid w:val="007C5ED3"/>
    <w:rsid w:val="0082029B"/>
    <w:rsid w:val="008422FE"/>
    <w:rsid w:val="00842537"/>
    <w:rsid w:val="008563DB"/>
    <w:rsid w:val="0086279D"/>
    <w:rsid w:val="00866FD9"/>
    <w:rsid w:val="00895E59"/>
    <w:rsid w:val="008F191B"/>
    <w:rsid w:val="00903B60"/>
    <w:rsid w:val="009142CB"/>
    <w:rsid w:val="0092324D"/>
    <w:rsid w:val="00931211"/>
    <w:rsid w:val="00942B0B"/>
    <w:rsid w:val="00974029"/>
    <w:rsid w:val="00982AEE"/>
    <w:rsid w:val="009A5F77"/>
    <w:rsid w:val="009B2759"/>
    <w:rsid w:val="009D3126"/>
    <w:rsid w:val="009E235D"/>
    <w:rsid w:val="009E37CA"/>
    <w:rsid w:val="00A0040A"/>
    <w:rsid w:val="00A23B9B"/>
    <w:rsid w:val="00A53661"/>
    <w:rsid w:val="00AF0766"/>
    <w:rsid w:val="00B0170E"/>
    <w:rsid w:val="00B1057B"/>
    <w:rsid w:val="00B1065D"/>
    <w:rsid w:val="00B11EE0"/>
    <w:rsid w:val="00B247CC"/>
    <w:rsid w:val="00B2711D"/>
    <w:rsid w:val="00B33663"/>
    <w:rsid w:val="00B35192"/>
    <w:rsid w:val="00B40AB9"/>
    <w:rsid w:val="00B614BB"/>
    <w:rsid w:val="00B62697"/>
    <w:rsid w:val="00B72643"/>
    <w:rsid w:val="00B76186"/>
    <w:rsid w:val="00B83861"/>
    <w:rsid w:val="00BA7FC0"/>
    <w:rsid w:val="00BE7FEC"/>
    <w:rsid w:val="00BF0D8F"/>
    <w:rsid w:val="00BF549D"/>
    <w:rsid w:val="00C006F0"/>
    <w:rsid w:val="00C211FB"/>
    <w:rsid w:val="00C36E89"/>
    <w:rsid w:val="00C4126C"/>
    <w:rsid w:val="00C42DBA"/>
    <w:rsid w:val="00C45FDC"/>
    <w:rsid w:val="00C56AA2"/>
    <w:rsid w:val="00C607D2"/>
    <w:rsid w:val="00C641AB"/>
    <w:rsid w:val="00C7271B"/>
    <w:rsid w:val="00C76EB5"/>
    <w:rsid w:val="00C83E00"/>
    <w:rsid w:val="00CA3573"/>
    <w:rsid w:val="00CA4C30"/>
    <w:rsid w:val="00CB0CCB"/>
    <w:rsid w:val="00CB47FD"/>
    <w:rsid w:val="00CD7447"/>
    <w:rsid w:val="00CE69B0"/>
    <w:rsid w:val="00CF6FC8"/>
    <w:rsid w:val="00CF7BDF"/>
    <w:rsid w:val="00D0425F"/>
    <w:rsid w:val="00D232A2"/>
    <w:rsid w:val="00D239D0"/>
    <w:rsid w:val="00D354F4"/>
    <w:rsid w:val="00D42CCC"/>
    <w:rsid w:val="00D42E66"/>
    <w:rsid w:val="00D51075"/>
    <w:rsid w:val="00D550B0"/>
    <w:rsid w:val="00D61BF8"/>
    <w:rsid w:val="00D6546E"/>
    <w:rsid w:val="00D7187E"/>
    <w:rsid w:val="00D735DD"/>
    <w:rsid w:val="00D827D3"/>
    <w:rsid w:val="00D96684"/>
    <w:rsid w:val="00DB732A"/>
    <w:rsid w:val="00DC16BF"/>
    <w:rsid w:val="00DC2BED"/>
    <w:rsid w:val="00E15462"/>
    <w:rsid w:val="00E552F3"/>
    <w:rsid w:val="00E605F3"/>
    <w:rsid w:val="00E863A3"/>
    <w:rsid w:val="00E96F50"/>
    <w:rsid w:val="00ED60D0"/>
    <w:rsid w:val="00ED6545"/>
    <w:rsid w:val="00EE7B51"/>
    <w:rsid w:val="00F03B50"/>
    <w:rsid w:val="00F04DEF"/>
    <w:rsid w:val="00F223F8"/>
    <w:rsid w:val="00F27301"/>
    <w:rsid w:val="00F64FBC"/>
    <w:rsid w:val="00F9105A"/>
    <w:rsid w:val="00F9377A"/>
    <w:rsid w:val="00F94D42"/>
    <w:rsid w:val="00FA7FB0"/>
    <w:rsid w:val="00FD0F62"/>
    <w:rsid w:val="00FD3418"/>
    <w:rsid w:val="00FE31B5"/>
    <w:rsid w:val="00FF5030"/>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4AAD9"/>
  <w15:docId w15:val="{A2A0A284-BC64-4B01-BD3F-3C6A7AFD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B5"/>
    <w:rPr>
      <w:rFonts w:ascii="Arial" w:hAnsi="Arial"/>
      <w:sz w:val="18"/>
      <w:szCs w:val="24"/>
      <w:lang w:val="en-US" w:eastAsia="en-US"/>
    </w:rPr>
  </w:style>
  <w:style w:type="paragraph" w:styleId="Titre1">
    <w:name w:val="heading 1"/>
    <w:basedOn w:val="Normal"/>
    <w:next w:val="Normal"/>
    <w:qFormat/>
    <w:rsid w:val="007B37B5"/>
    <w:pPr>
      <w:keepNext/>
      <w:spacing w:before="240" w:after="60"/>
      <w:outlineLvl w:val="0"/>
    </w:pPr>
    <w:rPr>
      <w:rFonts w:cs="Arial"/>
      <w:b/>
      <w:bCs/>
      <w:kern w:val="32"/>
      <w:sz w:val="32"/>
      <w:szCs w:val="32"/>
    </w:rPr>
  </w:style>
  <w:style w:type="paragraph" w:styleId="Titre2">
    <w:name w:val="heading 2"/>
    <w:basedOn w:val="Normal"/>
    <w:qFormat/>
    <w:rsid w:val="007B37B5"/>
    <w:pPr>
      <w:spacing w:before="100" w:beforeAutospacing="1" w:after="100" w:afterAutospacing="1" w:line="375" w:lineRule="atLeast"/>
      <w:outlineLvl w:val="1"/>
    </w:pPr>
    <w:rPr>
      <w:rFonts w:ascii="Verdana" w:hAnsi="Verdana"/>
      <w:b/>
      <w:bCs/>
      <w:color w:val="333333"/>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B37B5"/>
    <w:pPr>
      <w:tabs>
        <w:tab w:val="center" w:pos="4320"/>
        <w:tab w:val="right" w:pos="8640"/>
      </w:tabs>
    </w:pPr>
  </w:style>
  <w:style w:type="paragraph" w:styleId="Pieddepage">
    <w:name w:val="footer"/>
    <w:basedOn w:val="Normal"/>
    <w:link w:val="PieddepageCar"/>
    <w:uiPriority w:val="99"/>
    <w:rsid w:val="007B37B5"/>
    <w:pPr>
      <w:tabs>
        <w:tab w:val="center" w:pos="4320"/>
        <w:tab w:val="right" w:pos="8640"/>
      </w:tabs>
    </w:pPr>
  </w:style>
  <w:style w:type="table" w:styleId="Grilledutableau">
    <w:name w:val="Table Grid"/>
    <w:basedOn w:val="TableauNormal"/>
    <w:rsid w:val="007B3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7B37B5"/>
    <w:rPr>
      <w:rFonts w:ascii="Tahoma" w:hAnsi="Tahoma" w:cs="Tahoma"/>
      <w:sz w:val="16"/>
      <w:szCs w:val="16"/>
    </w:rPr>
  </w:style>
  <w:style w:type="character" w:styleId="Marquedecommentaire">
    <w:name w:val="annotation reference"/>
    <w:basedOn w:val="Policepardfaut"/>
    <w:semiHidden/>
    <w:rsid w:val="007B37B5"/>
    <w:rPr>
      <w:sz w:val="16"/>
      <w:szCs w:val="16"/>
    </w:rPr>
  </w:style>
  <w:style w:type="paragraph" w:styleId="Commentaire">
    <w:name w:val="annotation text"/>
    <w:basedOn w:val="Normal"/>
    <w:semiHidden/>
    <w:rsid w:val="007B37B5"/>
    <w:rPr>
      <w:sz w:val="20"/>
      <w:szCs w:val="20"/>
    </w:rPr>
  </w:style>
  <w:style w:type="paragraph" w:styleId="Objetducommentaire">
    <w:name w:val="annotation subject"/>
    <w:basedOn w:val="Commentaire"/>
    <w:next w:val="Commentaire"/>
    <w:semiHidden/>
    <w:rsid w:val="007B37B5"/>
    <w:rPr>
      <w:b/>
      <w:bCs/>
    </w:rPr>
  </w:style>
  <w:style w:type="paragraph" w:styleId="Paragraphedeliste">
    <w:name w:val="List Paragraph"/>
    <w:basedOn w:val="Normal"/>
    <w:uiPriority w:val="34"/>
    <w:qFormat/>
    <w:rsid w:val="003C2E58"/>
    <w:pPr>
      <w:ind w:left="720"/>
      <w:contextualSpacing/>
    </w:pPr>
  </w:style>
  <w:style w:type="character" w:customStyle="1" w:styleId="PieddepageCar">
    <w:name w:val="Pied de page Car"/>
    <w:basedOn w:val="Policepardfaut"/>
    <w:link w:val="Pieddepage"/>
    <w:uiPriority w:val="99"/>
    <w:rsid w:val="00C607D2"/>
    <w:rPr>
      <w:rFonts w:ascii="Arial" w:hAnsi="Arial"/>
      <w:sz w:val="18"/>
      <w:szCs w:val="24"/>
      <w:lang w:val="en-US" w:eastAsia="en-US"/>
    </w:rPr>
  </w:style>
  <w:style w:type="character" w:styleId="Numrodepage">
    <w:name w:val="page number"/>
    <w:basedOn w:val="Policepardfaut"/>
    <w:uiPriority w:val="99"/>
    <w:semiHidden/>
    <w:unhideWhenUsed/>
    <w:rsid w:val="0082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her\AppData\Roaming\Microsoft\Templates\Liste%20de%20contr&#244;le%20pour%20journ&#233;e%20d'orientation%20nouvel%20employ&#23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45e618f0-c175-40c7-8224-0a4197a13454">FO</DocumentType>
    <CodeNum xmlns="45e618f0-c175-40c7-8224-0a4197a13454">FO 2.3.02.04</CodeNum>
    <Processus xmlns="45e618f0-c175-40c7-8224-0a4197a13454">9</Processus>
    <MegaProcessus xmlns="45e618f0-c175-40c7-8224-0a4197a13454">2</MegaProcessus>
    <Applicable xmlns="45e618f0-c175-40c7-8224-0a4197a13454">2014-03-09T23:00:00+00:00</Applicable>
    <Supprime xmlns="45e618f0-c175-40c7-8224-0a4197a13454" xsi:nil="true"/>
    <Semaines xmlns="45e618f0-c175-40c7-8224-0a4197a13454"/>
    <Numero xmlns="45e618f0-c175-40c7-8224-0a4197a13454">2.3.02.04</Numero>
    <LiensVers xmlns="45e618f0-c175-40c7-8224-0a4197a13454"/>
  </documentManagement>
</p:properties>
</file>

<file path=customXml/item2.xml><?xml version="1.0" encoding="utf-8"?>
<ct:contentTypeSchema xmlns:ct="http://schemas.microsoft.com/office/2006/metadata/contentType" xmlns:ma="http://schemas.microsoft.com/office/2006/metadata/properties/metaAttributes" ct:_="" ma:_="" ma:contentTypeName="Formulaire" ma:contentTypeID="0x010100952E2EA885EB6D49A304BAA7FC08D79A" ma:contentTypeVersion="10" ma:contentTypeDescription="Créer un formulaire WORD avec en-tête et pied de page&#10;Pour les documents existants, merci d'utiliser &quot;Télécharger un document&quot;" ma:contentTypeScope="" ma:versionID="52c4ded09edd2f18db76d6d44fd66b92">
  <xsd:schema xmlns:xsd="http://www.w3.org/2001/XMLSchema" xmlns:xs="http://www.w3.org/2001/XMLSchema" xmlns:p="http://schemas.microsoft.com/office/2006/metadata/properties" xmlns:ns2="45e618f0-c175-40c7-8224-0a4197a13454" targetNamespace="http://schemas.microsoft.com/office/2006/metadata/properties" ma:root="true" ma:fieldsID="a47b6255f27bd9f9b41ad5f41f364bf4" ns2:_="">
    <xsd:import namespace="45e618f0-c175-40c7-8224-0a4197a13454"/>
    <xsd:element name="properties">
      <xsd:complexType>
        <xsd:sequence>
          <xsd:element name="documentManagement">
            <xsd:complexType>
              <xsd:all>
                <xsd:element ref="ns2:DocumentType"/>
                <xsd:element ref="ns2:Numero"/>
                <xsd:element ref="ns2:Applicable" minOccurs="0"/>
                <xsd:element ref="ns2:MegaProcessus" minOccurs="0"/>
                <xsd:element ref="ns2:Processus" minOccurs="0"/>
                <xsd:element ref="ns2:Semaines" minOccurs="0"/>
                <xsd:element ref="ns2:Semaines_x003a_NoSemaine" minOccurs="0"/>
                <xsd:element ref="ns2:LiensVers" minOccurs="0"/>
                <xsd:element ref="ns2:Supprime" minOccurs="0"/>
                <xsd:element ref="ns2:Cod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618f0-c175-40c7-8224-0a4197a13454" elementFormDefault="qualified">
    <xsd:import namespace="http://schemas.microsoft.com/office/2006/documentManagement/types"/>
    <xsd:import namespace="http://schemas.microsoft.com/office/infopath/2007/PartnerControls"/>
    <xsd:element name="DocumentType" ma:index="8" ma:displayName="Code" ma:format="Dropdown" ma:internalName="DocumentType">
      <xsd:simpleType>
        <xsd:restriction base="dms:Choice">
          <xsd:enumeration value="DI"/>
          <xsd:enumeration value="FO"/>
          <xsd:enumeration value="IT"/>
          <xsd:enumeration value="PR"/>
        </xsd:restriction>
      </xsd:simpleType>
    </xsd:element>
    <xsd:element name="Numero" ma:index="9" ma:displayName="Numéro" ma:internalName="Numero">
      <xsd:simpleType>
        <xsd:restriction base="dms:Text">
          <xsd:maxLength value="255"/>
        </xsd:restriction>
      </xsd:simpleType>
    </xsd:element>
    <xsd:element name="Applicable" ma:index="10" nillable="true" ma:displayName="Entrée en vigueur" ma:format="DateOnly" ma:internalName="Applicable">
      <xsd:simpleType>
        <xsd:restriction base="dms:DateTime"/>
      </xsd:simpleType>
    </xsd:element>
    <xsd:element name="MegaProcessus" ma:index="11" nillable="true" ma:displayName="Mega Processus" ma:list="{8d561d86-2fe9-499f-bc64-40ad13cfef42}" ma:internalName="MegaProcessus" ma:showField="MegaProcessus">
      <xsd:simpleType>
        <xsd:restriction base="dms:Lookup"/>
      </xsd:simpleType>
    </xsd:element>
    <xsd:element name="Processus" ma:index="12" nillable="true" ma:displayName="Processus" ma:list="{d680e785-5088-42f6-8082-3f534fb0e771}" ma:internalName="Processus" ma:showField="Processus">
      <xsd:simpleType>
        <xsd:restriction base="dms:Lookup"/>
      </xsd:simpleType>
    </xsd:element>
    <xsd:element name="Semaines" ma:index="13" nillable="true" ma:displayName="Semaines" ma:list="{0fc54661-1050-4167-8aea-4a67fa301376}" ma:internalName="Semaines" ma:showField="Title">
      <xsd:complexType>
        <xsd:complexContent>
          <xsd:extension base="dms:MultiChoiceLookup">
            <xsd:sequence>
              <xsd:element name="Value" type="dms:Lookup" maxOccurs="unbounded" minOccurs="0" nillable="true"/>
            </xsd:sequence>
          </xsd:extension>
        </xsd:complexContent>
      </xsd:complexType>
    </xsd:element>
    <xsd:element name="Semaines_x003a_NoSemaine" ma:index="14" nillable="true" ma:displayName="No semaines" ma:list="{0fc54661-1050-4167-8aea-4a67fa301376}" ma:internalName="Semaines_x003a_NoSemaine" ma:readOnly="true" ma:showField="NoSemaine" ma:web="94ac4dc7-347e-466c-ab8a-52e33ab74df5">
      <xsd:complexType>
        <xsd:complexContent>
          <xsd:extension base="dms:MultiChoiceLookup">
            <xsd:sequence>
              <xsd:element name="Value" type="dms:Lookup" maxOccurs="unbounded" minOccurs="0" nillable="true"/>
            </xsd:sequence>
          </xsd:extension>
        </xsd:complexContent>
      </xsd:complexType>
    </xsd:element>
    <xsd:element name="LiensVers" ma:index="15" nillable="true" ma:displayName="Liens Vers" ma:list="{45e618f0-c175-40c7-8224-0a4197a13454}" ma:internalName="LiensVers" ma:showField="Title">
      <xsd:complexType>
        <xsd:complexContent>
          <xsd:extension base="dms:MultiChoiceLookup">
            <xsd:sequence>
              <xsd:element name="Value" type="dms:Lookup" maxOccurs="unbounded" minOccurs="0" nillable="true"/>
            </xsd:sequence>
          </xsd:extension>
        </xsd:complexContent>
      </xsd:complexType>
    </xsd:element>
    <xsd:element name="Supprime" ma:index="16" nillable="true" ma:displayName="Supprimé le" ma:format="DateOnly" ma:internalName="Supprime">
      <xsd:simpleType>
        <xsd:restriction base="dms:DateTime"/>
      </xsd:simpleType>
    </xsd:element>
    <xsd:element name="CodeNum" ma:index="17" nillable="true" ma:displayName="Code/Numéro" ma:description="rempli automatiquement. merci de ne pas modifier." ma:internalName="Cod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7A19E-3820-4557-9ACE-B2D0DEE1961E}">
  <ds:schemaRefs>
    <ds:schemaRef ds:uri="http://schemas.microsoft.com/office/2006/metadata/properties"/>
    <ds:schemaRef ds:uri="http://schemas.microsoft.com/office/infopath/2007/PartnerControls"/>
    <ds:schemaRef ds:uri="45e618f0-c175-40c7-8224-0a4197a13454"/>
  </ds:schemaRefs>
</ds:datastoreItem>
</file>

<file path=customXml/itemProps2.xml><?xml version="1.0" encoding="utf-8"?>
<ds:datastoreItem xmlns:ds="http://schemas.openxmlformats.org/officeDocument/2006/customXml" ds:itemID="{8D9CEC2C-E4A0-4F80-A53D-A5CB2C51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618f0-c175-40c7-8224-0a4197a13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8695C-ACD3-4190-B466-7AA2FDDF029B}">
  <ds:schemaRefs>
    <ds:schemaRef ds:uri="http://schemas.microsoft.com/sharepoint/v3/contenttype/forms"/>
  </ds:schemaRefs>
</ds:datastoreItem>
</file>

<file path=customXml/itemProps4.xml><?xml version="1.0" encoding="utf-8"?>
<ds:datastoreItem xmlns:ds="http://schemas.openxmlformats.org/officeDocument/2006/customXml" ds:itemID="{EC04AE24-4A13-49B8-848C-453BAC6B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C:\Users\walther\AppData\Roaming\Microsoft\Templates\Liste de contrôle pour journée d'orientation nouvel employé.dot</Template>
  <TotalTime>163</TotalTime>
  <Pages>2</Pages>
  <Words>578</Words>
  <Characters>3179</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Compte rendu de visite EPTM</vt:lpstr>
      <vt:lpstr>[Company Name]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visite EPTM</dc:title>
  <dc:subject/>
  <dc:creator>Olivier Walther</dc:creator>
  <cp:keywords/>
  <dc:description/>
  <cp:lastModifiedBy>Nadia Dal Checco</cp:lastModifiedBy>
  <cp:revision>12</cp:revision>
  <cp:lastPrinted>2020-12-29T06:31:00Z</cp:lastPrinted>
  <dcterms:created xsi:type="dcterms:W3CDTF">2020-12-27T17:39:00Z</dcterms:created>
  <dcterms:modified xsi:type="dcterms:W3CDTF">2020-12-29T06:33:00Z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TC012340531036</vt:lpwstr>
  </property>
  <property fmtid="{D5CDD505-2E9C-101B-9397-08002B2CF9AE}" pid="3" name="ContentTypeId">
    <vt:lpwstr>0x010100952E2EA885EB6D49A304BAA7FC08D79A</vt:lpwstr>
  </property>
  <property fmtid="{D5CDD505-2E9C-101B-9397-08002B2CF9AE}" pid="4" name="BPAFiche">
    <vt:lpwstr>;#&lt;a href='https://smq.eptsion.ch/pages/docdetail.aspx?BPAID=1044'&gt;Fiche&lt;/a&gt;;#</vt:lpwstr>
  </property>
  <property fmtid="{D5CDD505-2E9C-101B-9397-08002B2CF9AE}" pid="5" name="Favorites">
    <vt:lpwstr/>
  </property>
  <property fmtid="{D5CDD505-2E9C-101B-9397-08002B2CF9AE}" pid="6" name="Fiche">
    <vt:lpwstr/>
  </property>
  <property fmtid="{D5CDD505-2E9C-101B-9397-08002B2CF9AE}" pid="7" name="ID_Old">
    <vt:r8>329</vt:r8>
  </property>
</Properties>
</file>